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F2E36" w14:textId="77777777" w:rsidR="00236F1E" w:rsidRPr="0004068A" w:rsidRDefault="00236F1E" w:rsidP="00236F1E">
      <w:pPr>
        <w:rPr>
          <w:sz w:val="4"/>
          <w:szCs w:val="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3D40" w14:paraId="5139F6C2" w14:textId="77777777" w:rsidTr="00553D40">
        <w:tc>
          <w:tcPr>
            <w:tcW w:w="4606" w:type="dxa"/>
          </w:tcPr>
          <w:p w14:paraId="360C95A0" w14:textId="77777777" w:rsidR="00553D40" w:rsidRDefault="00553D40" w:rsidP="00553D40">
            <w:pPr>
              <w:spacing w:before="120"/>
              <w:jc w:val="center"/>
            </w:pPr>
            <w:r w:rsidRPr="00D24DA7">
              <w:rPr>
                <w:rFonts w:asciiTheme="majorHAnsi" w:hAnsiTheme="majorHAnsi" w:cs="Arial"/>
                <w:color w:val="1F497D"/>
              </w:rPr>
              <w:t>[</w:t>
            </w:r>
            <w:r w:rsidRPr="00D24DA7">
              <w:rPr>
                <w:rFonts w:asciiTheme="majorHAnsi" w:hAnsiTheme="majorHAnsi" w:cs="Arial"/>
              </w:rPr>
              <w:t>Ärztekammer/ Landesärztekammer</w:t>
            </w:r>
            <w:r w:rsidRPr="00D24DA7">
              <w:rPr>
                <w:rFonts w:asciiTheme="majorHAnsi" w:hAnsiTheme="majorHAnsi" w:cs="Arial"/>
                <w:color w:val="1F497D"/>
              </w:rPr>
              <w:t>]</w:t>
            </w:r>
          </w:p>
        </w:tc>
        <w:tc>
          <w:tcPr>
            <w:tcW w:w="4606" w:type="dxa"/>
            <w:vAlign w:val="center"/>
          </w:tcPr>
          <w:p w14:paraId="1BD4E3F5" w14:textId="77777777" w:rsidR="00553D40" w:rsidRDefault="00553D40" w:rsidP="00553D40">
            <w:pPr>
              <w:spacing w:before="120"/>
              <w:jc w:val="center"/>
            </w:pPr>
            <w:r w:rsidRPr="00D24DA7">
              <w:rPr>
                <w:rFonts w:asciiTheme="majorHAnsi" w:hAnsiTheme="majorHAnsi" w:cs="Arial"/>
              </w:rPr>
              <w:t>Qualitätssicherung Hämotherapie</w:t>
            </w:r>
          </w:p>
        </w:tc>
      </w:tr>
      <w:tr w:rsidR="00553D40" w:rsidRPr="00553D40" w14:paraId="6980B496" w14:textId="77777777" w:rsidTr="00553D40">
        <w:trPr>
          <w:trHeight w:val="1030"/>
        </w:trPr>
        <w:tc>
          <w:tcPr>
            <w:tcW w:w="9212" w:type="dxa"/>
            <w:gridSpan w:val="2"/>
            <w:shd w:val="clear" w:color="auto" w:fill="1F497D" w:themeFill="text2"/>
          </w:tcPr>
          <w:p w14:paraId="37BC58A1" w14:textId="77777777" w:rsidR="00553D40" w:rsidRPr="00553D40" w:rsidRDefault="00553D40" w:rsidP="00553D40">
            <w:pPr>
              <w:spacing w:before="120" w:after="0" w:line="360" w:lineRule="auto"/>
              <w:jc w:val="center"/>
              <w:rPr>
                <w:rFonts w:asciiTheme="majorHAnsi" w:hAnsiTheme="majorHAnsi" w:cs="Arial"/>
                <w:color w:val="FFFFFF" w:themeColor="background1"/>
                <w:sz w:val="32"/>
                <w:szCs w:val="24"/>
              </w:rPr>
            </w:pPr>
            <w:r w:rsidRPr="00553D40">
              <w:rPr>
                <w:rFonts w:asciiTheme="majorHAnsi" w:hAnsiTheme="majorHAnsi" w:cs="Arial"/>
                <w:color w:val="FFFFFF" w:themeColor="background1"/>
                <w:sz w:val="32"/>
                <w:szCs w:val="24"/>
              </w:rPr>
              <w:t>(Muster-)Qualitätsbericht Hämotherapie</w:t>
            </w:r>
          </w:p>
          <w:p w14:paraId="4FA0DE65" w14:textId="77777777" w:rsidR="00553D40" w:rsidRPr="00553D40" w:rsidRDefault="00F43A83" w:rsidP="00553D40">
            <w:pPr>
              <w:jc w:val="center"/>
              <w:rPr>
                <w:color w:val="FFFFFF" w:themeColor="background1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4"/>
                <w:szCs w:val="20"/>
              </w:rPr>
              <w:t>Berichtszeitraum 2019</w:t>
            </w:r>
          </w:p>
        </w:tc>
      </w:tr>
      <w:tr w:rsidR="00F43A83" w:rsidRPr="00F43A83" w14:paraId="5F94414E" w14:textId="77777777" w:rsidTr="000563C9">
        <w:tc>
          <w:tcPr>
            <w:tcW w:w="9212" w:type="dxa"/>
            <w:gridSpan w:val="2"/>
          </w:tcPr>
          <w:p w14:paraId="099CCDEA" w14:textId="77777777" w:rsidR="00F43A83" w:rsidRPr="00F43A83" w:rsidRDefault="00F43A83" w:rsidP="00F43A83">
            <w:pPr>
              <w:spacing w:before="40" w:after="40"/>
              <w:jc w:val="center"/>
              <w:rPr>
                <w:sz w:val="18"/>
              </w:rPr>
            </w:pPr>
            <w:r w:rsidRPr="004E40F7">
              <w:rPr>
                <w:sz w:val="18"/>
              </w:rPr>
              <w:t>Stand 11.10.2019</w:t>
            </w:r>
          </w:p>
        </w:tc>
      </w:tr>
      <w:tr w:rsidR="00553D40" w14:paraId="69674507" w14:textId="77777777" w:rsidTr="00576213">
        <w:tc>
          <w:tcPr>
            <w:tcW w:w="9212" w:type="dxa"/>
            <w:gridSpan w:val="2"/>
          </w:tcPr>
          <w:p w14:paraId="559A291F" w14:textId="77777777" w:rsidR="00586916" w:rsidRPr="00D24DA7" w:rsidRDefault="00586916" w:rsidP="00586916">
            <w:pPr>
              <w:pStyle w:val="Default"/>
              <w:spacing w:before="120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D24DA7">
              <w:rPr>
                <w:rFonts w:asciiTheme="majorHAnsi" w:hAnsiTheme="majorHAnsi"/>
                <w:sz w:val="23"/>
                <w:szCs w:val="23"/>
              </w:rPr>
              <w:t>Vorlage für</w:t>
            </w:r>
          </w:p>
          <w:p w14:paraId="162877A9" w14:textId="77777777" w:rsidR="00586916" w:rsidRPr="00D24DA7" w:rsidRDefault="00586916" w:rsidP="00586916">
            <w:pPr>
              <w:pStyle w:val="Default"/>
              <w:jc w:val="center"/>
              <w:rPr>
                <w:rFonts w:asciiTheme="majorHAnsi" w:hAnsiTheme="majorHAnsi"/>
                <w:b/>
                <w:color w:val="0070C0"/>
                <w:sz w:val="23"/>
                <w:szCs w:val="23"/>
              </w:rPr>
            </w:pPr>
            <w:r w:rsidRPr="00D24DA7">
              <w:rPr>
                <w:rFonts w:asciiTheme="majorHAnsi" w:hAnsiTheme="majorHAnsi"/>
                <w:sz w:val="23"/>
                <w:szCs w:val="23"/>
              </w:rPr>
              <w:t xml:space="preserve">den Qualitätsbericht gemäß Abschnitt 6.4.2.3 der „Richtlinien zur Gewinnung von Blut und </w:t>
            </w:r>
            <w:r w:rsidRPr="00D24DA7">
              <w:rPr>
                <w:rFonts w:asciiTheme="majorHAnsi" w:hAnsiTheme="majorHAnsi"/>
                <w:sz w:val="23"/>
                <w:szCs w:val="23"/>
              </w:rPr>
              <w:br/>
              <w:t>Blutbestandteilen und zur Anwendung von Blutprodukten (Richtlinie Hämotherapie)“</w:t>
            </w:r>
          </w:p>
          <w:p w14:paraId="2983495D" w14:textId="77777777" w:rsidR="00586916" w:rsidRPr="00D24DA7" w:rsidRDefault="00586916" w:rsidP="00586916">
            <w:pPr>
              <w:spacing w:before="120" w:after="0"/>
              <w:jc w:val="center"/>
              <w:rPr>
                <w:rFonts w:asciiTheme="majorHAnsi" w:hAnsiTheme="majorHAnsi" w:cs="Arial"/>
                <w:color w:val="1F497D"/>
              </w:rPr>
            </w:pPr>
            <w:r w:rsidRPr="00D24DA7">
              <w:rPr>
                <w:rFonts w:asciiTheme="majorHAnsi" w:hAnsiTheme="majorHAnsi" w:cs="Arial"/>
                <w:color w:val="1F497D"/>
              </w:rPr>
              <w:t>Berichtsversion zur Meldung an die [Ärztekammer/ Landesärztekammer]</w:t>
            </w:r>
          </w:p>
          <w:p w14:paraId="2CA24CC1" w14:textId="77777777" w:rsidR="00553D40" w:rsidRDefault="00586916" w:rsidP="00586916">
            <w:pPr>
              <w:jc w:val="center"/>
            </w:pPr>
            <w:r w:rsidRPr="00D24DA7">
              <w:rPr>
                <w:rFonts w:asciiTheme="majorHAnsi" w:hAnsiTheme="majorHAnsi"/>
                <w:i/>
                <w:color w:val="E36C0A"/>
              </w:rPr>
              <w:t>Ergänzende Checkliste zum einrichtungsinternen Gebrauch (kursiv)</w:t>
            </w:r>
          </w:p>
        </w:tc>
      </w:tr>
      <w:tr w:rsidR="00586916" w14:paraId="5CC3D719" w14:textId="77777777" w:rsidTr="00576213">
        <w:tc>
          <w:tcPr>
            <w:tcW w:w="9212" w:type="dxa"/>
            <w:gridSpan w:val="2"/>
          </w:tcPr>
          <w:p w14:paraId="39D0113C" w14:textId="77777777" w:rsidR="00586916" w:rsidRPr="00051E07" w:rsidRDefault="00586916" w:rsidP="0004068A">
            <w:pPr>
              <w:spacing w:before="120" w:after="0"/>
              <w:rPr>
                <w:rFonts w:asciiTheme="majorHAnsi" w:hAnsiTheme="majorHAnsi" w:cs="Arial"/>
                <w:b/>
              </w:rPr>
            </w:pPr>
            <w:r w:rsidRPr="00D24DA7">
              <w:rPr>
                <w:rFonts w:asciiTheme="majorHAnsi" w:hAnsiTheme="majorHAnsi" w:cs="Arial"/>
                <w:b/>
              </w:rPr>
              <w:t>Name</w:t>
            </w:r>
            <w:r w:rsidRPr="00051E07">
              <w:rPr>
                <w:rFonts w:asciiTheme="majorHAnsi" w:hAnsiTheme="majorHAnsi" w:cs="Arial"/>
                <w:b/>
              </w:rPr>
              <w:t xml:space="preserve"> der Einrichtung der Krankenversorgung</w:t>
            </w:r>
          </w:p>
          <w:p w14:paraId="7E31EFA7" w14:textId="77777777" w:rsidR="00586916" w:rsidRDefault="00586916" w:rsidP="0004068A">
            <w:pPr>
              <w:spacing w:after="0"/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</w:tc>
      </w:tr>
      <w:tr w:rsidR="00586916" w14:paraId="1188F13D" w14:textId="77777777" w:rsidTr="00576213">
        <w:tc>
          <w:tcPr>
            <w:tcW w:w="9212" w:type="dxa"/>
            <w:gridSpan w:val="2"/>
          </w:tcPr>
          <w:p w14:paraId="601FB69E" w14:textId="77777777" w:rsidR="00586916" w:rsidRPr="00D24DA7" w:rsidRDefault="00586916" w:rsidP="0004068A">
            <w:pPr>
              <w:spacing w:before="120" w:after="0"/>
              <w:rPr>
                <w:rFonts w:asciiTheme="majorHAnsi" w:hAnsiTheme="majorHAnsi" w:cs="Arial"/>
                <w:b/>
              </w:rPr>
            </w:pPr>
            <w:r w:rsidRPr="00D24DA7">
              <w:rPr>
                <w:rFonts w:asciiTheme="majorHAnsi" w:hAnsiTheme="majorHAnsi" w:cs="Arial"/>
                <w:b/>
              </w:rPr>
              <w:t xml:space="preserve">Straße </w:t>
            </w:r>
          </w:p>
          <w:p w14:paraId="3BADB1C0" w14:textId="77777777" w:rsidR="00586916" w:rsidRDefault="00586916" w:rsidP="0004068A">
            <w:pPr>
              <w:spacing w:before="120" w:after="0"/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</w:tc>
      </w:tr>
      <w:tr w:rsidR="00586916" w14:paraId="07A03F20" w14:textId="77777777" w:rsidTr="00576213">
        <w:tc>
          <w:tcPr>
            <w:tcW w:w="9212" w:type="dxa"/>
            <w:gridSpan w:val="2"/>
          </w:tcPr>
          <w:p w14:paraId="4D9B6682" w14:textId="77777777" w:rsidR="00586916" w:rsidRPr="00D24DA7" w:rsidRDefault="00586916" w:rsidP="0004068A">
            <w:pPr>
              <w:spacing w:before="120" w:after="0"/>
              <w:rPr>
                <w:rFonts w:asciiTheme="majorHAnsi" w:hAnsiTheme="majorHAnsi" w:cs="Arial"/>
                <w:b/>
              </w:rPr>
            </w:pPr>
            <w:r w:rsidRPr="00D24DA7">
              <w:rPr>
                <w:rFonts w:asciiTheme="majorHAnsi" w:hAnsiTheme="majorHAnsi" w:cs="Arial"/>
                <w:b/>
              </w:rPr>
              <w:t xml:space="preserve">Ort </w:t>
            </w:r>
          </w:p>
          <w:p w14:paraId="5DB86FA7" w14:textId="77777777" w:rsidR="00586916" w:rsidRDefault="00586916" w:rsidP="0004068A">
            <w:pPr>
              <w:spacing w:before="120" w:after="0"/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</w:tc>
      </w:tr>
      <w:tr w:rsidR="00586916" w14:paraId="746C07E1" w14:textId="77777777" w:rsidTr="00576213">
        <w:tc>
          <w:tcPr>
            <w:tcW w:w="9212" w:type="dxa"/>
            <w:gridSpan w:val="2"/>
          </w:tcPr>
          <w:p w14:paraId="29A25FDB" w14:textId="77777777" w:rsidR="00586916" w:rsidRPr="00DD5FBE" w:rsidRDefault="00586916" w:rsidP="0004068A">
            <w:pPr>
              <w:spacing w:before="120" w:after="0"/>
              <w:rPr>
                <w:rFonts w:asciiTheme="majorHAnsi" w:hAnsiTheme="majorHAnsi" w:cs="Arial"/>
                <w:sz w:val="20"/>
                <w:szCs w:val="18"/>
              </w:rPr>
            </w:pPr>
            <w:r w:rsidRPr="00D24DA7">
              <w:rPr>
                <w:rFonts w:asciiTheme="majorHAnsi" w:hAnsiTheme="majorHAnsi" w:cs="Arial"/>
                <w:b/>
              </w:rPr>
              <w:t>Verantwortliches Mitglied der Geschäftsführung der o.g. Einrichtung</w:t>
            </w:r>
            <w:r w:rsidRPr="00DD5FB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DD5FBE">
              <w:rPr>
                <w:rFonts w:asciiTheme="majorHAnsi" w:hAnsiTheme="majorHAnsi" w:cs="Arial"/>
                <w:sz w:val="20"/>
                <w:szCs w:val="18"/>
              </w:rPr>
              <w:br/>
            </w:r>
            <w:r w:rsidRPr="00DD5FBE">
              <w:rPr>
                <w:rFonts w:asciiTheme="majorHAnsi" w:hAnsiTheme="majorHAnsi" w:cs="Arial"/>
                <w:sz w:val="18"/>
                <w:szCs w:val="18"/>
              </w:rPr>
              <w:t>(Titel, Vorname, Name, E-Mail-Adresse)</w:t>
            </w:r>
          </w:p>
          <w:p w14:paraId="554414FF" w14:textId="77777777" w:rsidR="00586916" w:rsidRPr="00DD5FBE" w:rsidRDefault="00586916" w:rsidP="00F5612D">
            <w:pPr>
              <w:spacing w:before="120" w:after="0" w:line="240" w:lineRule="auto"/>
              <w:rPr>
                <w:rFonts w:asciiTheme="majorHAnsi" w:hAnsiTheme="majorHAnsi" w:cs="Arial"/>
                <w:sz w:val="24"/>
              </w:rPr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  <w:p w14:paraId="2FE65C92" w14:textId="77777777" w:rsidR="00586916" w:rsidRPr="00DD5FBE" w:rsidRDefault="00586916" w:rsidP="00F5612D">
            <w:pPr>
              <w:spacing w:before="120" w:after="0" w:line="240" w:lineRule="auto"/>
              <w:rPr>
                <w:rFonts w:asciiTheme="majorHAnsi" w:hAnsiTheme="majorHAnsi" w:cs="Arial"/>
                <w:sz w:val="24"/>
              </w:rPr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  <w:p w14:paraId="337A1007" w14:textId="77777777" w:rsidR="00586916" w:rsidRPr="00DD5FBE" w:rsidRDefault="00586916" w:rsidP="00F5612D">
            <w:pPr>
              <w:spacing w:before="120" w:after="0" w:line="240" w:lineRule="auto"/>
              <w:rPr>
                <w:rFonts w:asciiTheme="majorHAnsi" w:hAnsiTheme="majorHAnsi" w:cs="Arial"/>
                <w:sz w:val="24"/>
              </w:rPr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  <w:p w14:paraId="6CC59EDA" w14:textId="77777777" w:rsidR="00586916" w:rsidRDefault="00586916" w:rsidP="00F5612D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</w:tc>
      </w:tr>
      <w:tr w:rsidR="00586916" w14:paraId="25236F2A" w14:textId="77777777" w:rsidTr="00576213">
        <w:tc>
          <w:tcPr>
            <w:tcW w:w="9212" w:type="dxa"/>
            <w:gridSpan w:val="2"/>
          </w:tcPr>
          <w:p w14:paraId="6F773826" w14:textId="77777777" w:rsidR="00586916" w:rsidRPr="00DD5FBE" w:rsidRDefault="00586916" w:rsidP="0004068A">
            <w:pPr>
              <w:spacing w:before="120" w:after="0"/>
              <w:rPr>
                <w:rFonts w:asciiTheme="majorHAnsi" w:hAnsiTheme="majorHAnsi" w:cs="Arial"/>
                <w:sz w:val="18"/>
                <w:szCs w:val="16"/>
              </w:rPr>
            </w:pPr>
            <w:r w:rsidRPr="00D24DA7">
              <w:rPr>
                <w:rFonts w:asciiTheme="majorHAnsi" w:hAnsiTheme="majorHAnsi" w:cs="Arial"/>
                <w:b/>
              </w:rPr>
              <w:t>Qualitätsbeauftragter Hämotherapie (QBH)</w:t>
            </w:r>
            <w:r w:rsidRPr="00DD5FBE">
              <w:rPr>
                <w:rFonts w:asciiTheme="majorHAnsi" w:hAnsiTheme="majorHAnsi" w:cs="Arial"/>
                <w:sz w:val="18"/>
                <w:szCs w:val="18"/>
              </w:rPr>
              <w:br/>
              <w:t>(Titel, Vorname, Name, E-Mail-Adresse, Datum, Unterschrift)</w:t>
            </w:r>
          </w:p>
          <w:p w14:paraId="4BB1FBEC" w14:textId="77777777" w:rsidR="00586916" w:rsidRPr="00DD5FBE" w:rsidRDefault="00586916" w:rsidP="00F5612D">
            <w:pPr>
              <w:spacing w:before="120" w:after="0" w:line="240" w:lineRule="auto"/>
              <w:rPr>
                <w:rFonts w:asciiTheme="majorHAnsi" w:hAnsiTheme="majorHAnsi" w:cs="Arial"/>
                <w:sz w:val="20"/>
                <w:szCs w:val="18"/>
              </w:rPr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  <w:p w14:paraId="061A58CA" w14:textId="77777777" w:rsidR="00586916" w:rsidRPr="00DD5FBE" w:rsidRDefault="00586916" w:rsidP="00F5612D">
            <w:pPr>
              <w:spacing w:before="120" w:after="0" w:line="240" w:lineRule="auto"/>
              <w:rPr>
                <w:rFonts w:asciiTheme="majorHAnsi" w:hAnsiTheme="majorHAnsi" w:cs="Arial"/>
                <w:szCs w:val="20"/>
              </w:rPr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  <w:p w14:paraId="3BCCFEDF" w14:textId="77777777" w:rsidR="00586916" w:rsidRPr="00DD5FBE" w:rsidRDefault="00586916" w:rsidP="00F5612D">
            <w:pPr>
              <w:spacing w:before="120" w:after="0" w:line="240" w:lineRule="auto"/>
              <w:rPr>
                <w:rFonts w:asciiTheme="majorHAnsi" w:hAnsiTheme="majorHAnsi" w:cs="Arial"/>
                <w:sz w:val="24"/>
              </w:rPr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  <w:p w14:paraId="425A8169" w14:textId="77777777" w:rsidR="00586916" w:rsidRDefault="00586916" w:rsidP="00F5612D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sz w:val="24"/>
              </w:rPr>
              <w:sym w:font="Symbol" w:char="F0FF"/>
            </w:r>
          </w:p>
        </w:tc>
      </w:tr>
      <w:tr w:rsidR="00586916" w14:paraId="688AC84F" w14:textId="77777777" w:rsidTr="00CB4201">
        <w:tc>
          <w:tcPr>
            <w:tcW w:w="9212" w:type="dxa"/>
            <w:gridSpan w:val="2"/>
            <w:tcBorders>
              <w:bottom w:val="single" w:sz="4" w:space="0" w:color="FFFFFF" w:themeColor="background1"/>
            </w:tcBorders>
            <w:shd w:val="clear" w:color="auto" w:fill="1F497D" w:themeFill="text2"/>
          </w:tcPr>
          <w:p w14:paraId="5B6C65D0" w14:textId="77777777" w:rsidR="00586916" w:rsidRPr="0004068A" w:rsidRDefault="00586916" w:rsidP="00586916">
            <w:pPr>
              <w:rPr>
                <w:sz w:val="20"/>
                <w:szCs w:val="20"/>
              </w:rPr>
            </w:pPr>
            <w:r w:rsidRP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t xml:space="preserve">Ausgenommen sind die Sonderfälle gemäß Abschnitt 6.4.2.3.1 der Richtlinie Hämotherapie </w:t>
            </w:r>
            <w:r w:rsid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br/>
            </w:r>
            <w:r w:rsidRP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t xml:space="preserve">(u.a. &lt;50 EKs/Jahr). </w:t>
            </w:r>
            <w:r w:rsidRPr="0004068A">
              <w:rPr>
                <w:rFonts w:asciiTheme="majorHAnsi" w:hAnsiTheme="majorHAnsi" w:cs="Arial"/>
                <w:b/>
                <w:color w:val="FFFFFF"/>
                <w:sz w:val="20"/>
                <w:szCs w:val="20"/>
              </w:rPr>
              <w:br/>
              <w:t>Einrichtungen der Krankenversorgung mit mehr als einem Standort haben je Standort einen Qualitätsbericht abzugeben.</w:t>
            </w:r>
          </w:p>
        </w:tc>
      </w:tr>
      <w:tr w:rsidR="0004068A" w14:paraId="557AACF6" w14:textId="77777777" w:rsidTr="00CB4201">
        <w:trPr>
          <w:trHeight w:val="1030"/>
        </w:trPr>
        <w:tc>
          <w:tcPr>
            <w:tcW w:w="92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33602F" w14:textId="77777777" w:rsidR="0004068A" w:rsidRPr="00F5612D" w:rsidRDefault="0004068A" w:rsidP="00F5612D">
            <w:pPr>
              <w:spacing w:before="120" w:after="0" w:line="240" w:lineRule="auto"/>
              <w:rPr>
                <w:sz w:val="16"/>
                <w:szCs w:val="16"/>
              </w:rPr>
            </w:pPr>
            <w:r w:rsidRPr="00F5612D">
              <w:rPr>
                <w:sz w:val="16"/>
                <w:szCs w:val="16"/>
              </w:rPr>
              <w:t>Kapitel- bzw. Abschnittangaben in Klammern beziehen sich auf die Richtlinie Hämotherapie Gesamtnovelle 2017</w:t>
            </w:r>
          </w:p>
          <w:p w14:paraId="60FDAA9D" w14:textId="77777777" w:rsidR="0004068A" w:rsidRDefault="005D07F6" w:rsidP="00F5612D">
            <w:pPr>
              <w:spacing w:after="0" w:line="240" w:lineRule="auto"/>
              <w:rPr>
                <w:sz w:val="16"/>
                <w:szCs w:val="16"/>
              </w:rPr>
            </w:pPr>
            <w:hyperlink r:id="rId8" w:history="1">
              <w:r w:rsidR="00910D75" w:rsidRPr="0043436E">
                <w:rPr>
                  <w:rStyle w:val="Hyperlink"/>
                  <w:sz w:val="16"/>
                  <w:szCs w:val="16"/>
                </w:rPr>
                <w:t>http://www.bundesaerztekammer.de/fileadmin/user_upload/downloads/pdf-Ordner/MuE/Richtlinie_Haemotherapie_2017.pdf</w:t>
              </w:r>
            </w:hyperlink>
          </w:p>
          <w:p w14:paraId="7E872412" w14:textId="77777777" w:rsidR="00910D75" w:rsidRPr="00F5612D" w:rsidRDefault="00910D75" w:rsidP="00F5612D">
            <w:pPr>
              <w:spacing w:after="0" w:line="240" w:lineRule="auto"/>
              <w:rPr>
                <w:sz w:val="16"/>
                <w:szCs w:val="16"/>
              </w:rPr>
            </w:pPr>
          </w:p>
          <w:p w14:paraId="217FBAFB" w14:textId="77777777" w:rsidR="0004068A" w:rsidRPr="00F5612D" w:rsidRDefault="0004068A" w:rsidP="00F5612D">
            <w:pPr>
              <w:spacing w:after="0" w:line="240" w:lineRule="auto"/>
              <w:rPr>
                <w:sz w:val="16"/>
                <w:szCs w:val="16"/>
              </w:rPr>
            </w:pPr>
            <w:r w:rsidRPr="00F5612D">
              <w:rPr>
                <w:sz w:val="16"/>
                <w:szCs w:val="16"/>
              </w:rPr>
              <w:t xml:space="preserve">Mit den in diesem Dokument verwandten Personen- und Berufsbezeichnungen sind – auch wenn sie nur in einer Form </w:t>
            </w:r>
          </w:p>
          <w:p w14:paraId="3C34ED26" w14:textId="77777777" w:rsidR="00CB4201" w:rsidRDefault="0004068A" w:rsidP="00F5612D">
            <w:pPr>
              <w:spacing w:after="0" w:line="240" w:lineRule="auto"/>
            </w:pPr>
            <w:r w:rsidRPr="00F5612D">
              <w:rPr>
                <w:sz w:val="16"/>
                <w:szCs w:val="16"/>
              </w:rPr>
              <w:t>auftreten – gleichwertig beide Geschlechter gemeint.</w:t>
            </w:r>
          </w:p>
        </w:tc>
      </w:tr>
    </w:tbl>
    <w:p w14:paraId="5E4A3142" w14:textId="77777777" w:rsidR="00910D75" w:rsidRDefault="00910D75">
      <w:r>
        <w:br w:type="page"/>
      </w:r>
    </w:p>
    <w:tbl>
      <w:tblPr>
        <w:tblStyle w:val="Tabellenraster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7"/>
        <w:gridCol w:w="859"/>
        <w:gridCol w:w="859"/>
      </w:tblGrid>
      <w:tr w:rsidR="00910D75" w14:paraId="30492155" w14:textId="77777777" w:rsidTr="00076152">
        <w:tc>
          <w:tcPr>
            <w:tcW w:w="9065" w:type="dxa"/>
            <w:gridSpan w:val="3"/>
            <w:shd w:val="clear" w:color="auto" w:fill="1F497D" w:themeFill="text2"/>
          </w:tcPr>
          <w:p w14:paraId="5F508D49" w14:textId="77777777" w:rsidR="00910D75" w:rsidRDefault="00910D75" w:rsidP="00976076">
            <w:pPr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lastRenderedPageBreak/>
              <w:t xml:space="preserve">A </w:t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Qualitätsbeauftragter Hämotherapie (QBH)</w:t>
            </w:r>
          </w:p>
        </w:tc>
      </w:tr>
      <w:tr w:rsidR="00910D75" w:rsidRPr="00395407" w14:paraId="011A9FE0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00907E5E" w14:textId="77777777" w:rsidR="00910D75" w:rsidRPr="00395407" w:rsidRDefault="00976076" w:rsidP="00976076">
            <w:pPr>
              <w:spacing w:before="120"/>
            </w:pPr>
            <w:r w:rsidRPr="00395407">
              <w:rPr>
                <w:rFonts w:asciiTheme="majorHAnsi" w:hAnsiTheme="majorHAnsi" w:cs="Arial"/>
                <w:color w:val="1F497D"/>
              </w:rPr>
              <w:t>A1</w:t>
            </w:r>
            <w:r w:rsidRPr="00395407">
              <w:rPr>
                <w:rFonts w:asciiTheme="majorHAnsi" w:hAnsiTheme="majorHAnsi" w:cs="Arial"/>
                <w:color w:val="1F497D"/>
                <w:sz w:val="20"/>
              </w:rPr>
              <w:tab/>
            </w:r>
            <w:r w:rsidRPr="00395407">
              <w:rPr>
                <w:rFonts w:asciiTheme="majorHAnsi" w:hAnsiTheme="majorHAnsi" w:cs="Arial"/>
                <w:color w:val="1F497D"/>
              </w:rPr>
              <w:t>Hat</w:t>
            </w:r>
            <w:r w:rsidRPr="00395407">
              <w:rPr>
                <w:rFonts w:asciiTheme="majorHAnsi" w:hAnsiTheme="majorHAnsi" w:cs="Arial"/>
                <w:iCs/>
                <w:color w:val="1F497D"/>
                <w:szCs w:val="20"/>
              </w:rPr>
              <w:t xml:space="preserve"> der QBH die erforderliche Qualifikation? </w:t>
            </w:r>
            <w:r w:rsidRPr="00395407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6.4.2.2.3)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24C9060" w14:textId="77777777" w:rsidR="00910D75" w:rsidRPr="00395407" w:rsidRDefault="00910D75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E4B7D82" w14:textId="77777777" w:rsidR="00910D75" w:rsidRPr="00395407" w:rsidRDefault="00910D75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41493C" w14:paraId="4D1C231D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7573F7F7" w14:textId="77777777" w:rsidR="0041493C" w:rsidRPr="00DD5FBE" w:rsidRDefault="0041493C" w:rsidP="00C1037E">
            <w:pPr>
              <w:spacing w:before="120" w:after="120"/>
              <w:rPr>
                <w:rFonts w:asciiTheme="majorHAnsi" w:hAnsiTheme="majorHAnsi" w:cs="Arial"/>
                <w:strike/>
                <w:color w:val="1F497D"/>
                <w:sz w:val="18"/>
                <w:szCs w:val="20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  <w:szCs w:val="20"/>
              </w:rPr>
              <w:tab/>
              <w:t>Wenn ja,</w:t>
            </w:r>
          </w:p>
          <w:p w14:paraId="7CFCA348" w14:textId="77777777" w:rsidR="0041493C" w:rsidRDefault="0041493C" w:rsidP="005325B1">
            <w:pPr>
              <w:spacing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A1a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liegt der Nachweis der Qualifikation des QBH der LÄK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631D1D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bereits vor?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31103C3" w14:textId="77777777" w:rsidR="0041493C" w:rsidRPr="0041493C" w:rsidRDefault="0041493C" w:rsidP="00EC418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14:paraId="3EC9F408" w14:textId="77777777" w:rsidR="0041493C" w:rsidRPr="00395407" w:rsidRDefault="0041493C" w:rsidP="00EC418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4A3A67B" w14:textId="77777777" w:rsidR="0041493C" w:rsidRPr="0041493C" w:rsidRDefault="0041493C" w:rsidP="00EC418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14:paraId="7536A9C7" w14:textId="77777777" w:rsidR="0041493C" w:rsidRPr="00395407" w:rsidRDefault="0041493C" w:rsidP="00EC4183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553D40" w14:paraId="3A0F9944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B7BF80F" w14:textId="77777777" w:rsidR="00C1037E" w:rsidRPr="00DD5FBE" w:rsidRDefault="00C1037E" w:rsidP="00C1037E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  <w:szCs w:val="20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  <w:szCs w:val="20"/>
              </w:rPr>
              <w:tab/>
              <w:t>Wenn nein,</w:t>
            </w:r>
          </w:p>
          <w:p w14:paraId="6DE84032" w14:textId="77777777" w:rsidR="00553D40" w:rsidRDefault="00C1037E" w:rsidP="005325B1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A1b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bis wann wird der Nachweis (z.B. bei Wechsel des </w:t>
            </w:r>
            <w:r w:rsidR="00631D1D">
              <w:rPr>
                <w:rFonts w:asciiTheme="majorHAnsi" w:hAnsiTheme="majorHAnsi" w:cs="Arial"/>
                <w:color w:val="1F497D"/>
                <w:szCs w:val="20"/>
              </w:rPr>
              <w:tab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631D1D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QBH) nachgereicht?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01F3BBD3" w14:textId="77777777" w:rsidR="00C1037E" w:rsidRPr="00337D7E" w:rsidRDefault="00C1037E" w:rsidP="00C1037E">
            <w:pPr>
              <w:spacing w:after="0" w:line="240" w:lineRule="auto"/>
              <w:jc w:val="center"/>
              <w:rPr>
                <w:rFonts w:asciiTheme="majorHAnsi" w:hAnsiTheme="majorHAnsi" w:cs="Arial"/>
                <w:color w:val="1F497D"/>
                <w:sz w:val="20"/>
                <w:szCs w:val="20"/>
              </w:rPr>
            </w:pPr>
          </w:p>
          <w:p w14:paraId="7E79324A" w14:textId="77777777" w:rsidR="00C1037E" w:rsidRPr="00C1037E" w:rsidRDefault="00C1037E" w:rsidP="00C1037E">
            <w:pPr>
              <w:spacing w:after="0" w:line="240" w:lineRule="auto"/>
              <w:jc w:val="center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</w:p>
          <w:p w14:paraId="0A8B3A46" w14:textId="77777777" w:rsidR="00C1037E" w:rsidRDefault="00C1037E" w:rsidP="00EC4183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  <w:szCs w:val="20"/>
              </w:rPr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b/>
                <w:color w:val="1F497D"/>
                <w:szCs w:val="20"/>
              </w:rPr>
              <w:t>.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b/>
                <w:color w:val="1F497D"/>
                <w:szCs w:val="20"/>
              </w:rPr>
              <w:t>.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sym w:font="Symbol" w:char="F0FF"/>
            </w:r>
          </w:p>
          <w:p w14:paraId="1A473D83" w14:textId="77777777" w:rsidR="00553D40" w:rsidRDefault="00C1037E" w:rsidP="00EC4183">
            <w:pPr>
              <w:spacing w:after="0" w:line="240" w:lineRule="auto"/>
              <w:jc w:val="right"/>
            </w:pPr>
            <w:r w:rsidRPr="00DD5FBE">
              <w:rPr>
                <w:rFonts w:asciiTheme="majorHAnsi" w:hAnsiTheme="majorHAnsi" w:cs="Arial"/>
                <w:color w:val="1F497D"/>
                <w:sz w:val="18"/>
                <w:szCs w:val="16"/>
              </w:rPr>
              <w:t>(TT.MM.JJ)</w:t>
            </w:r>
          </w:p>
        </w:tc>
      </w:tr>
      <w:tr w:rsidR="00553D40" w14:paraId="7430B389" w14:textId="77777777" w:rsidTr="00076152">
        <w:tc>
          <w:tcPr>
            <w:tcW w:w="7347" w:type="dxa"/>
          </w:tcPr>
          <w:p w14:paraId="037794E8" w14:textId="77777777" w:rsidR="00553D40" w:rsidRPr="00C1037E" w:rsidRDefault="00553D40" w:rsidP="00236F1E">
            <w:pPr>
              <w:rPr>
                <w:sz w:val="4"/>
                <w:szCs w:val="4"/>
              </w:rPr>
            </w:pPr>
          </w:p>
        </w:tc>
        <w:tc>
          <w:tcPr>
            <w:tcW w:w="1718" w:type="dxa"/>
            <w:gridSpan w:val="2"/>
          </w:tcPr>
          <w:p w14:paraId="1D983B89" w14:textId="77777777" w:rsidR="00553D40" w:rsidRPr="00C1037E" w:rsidRDefault="00553D40" w:rsidP="00236F1E">
            <w:pPr>
              <w:rPr>
                <w:sz w:val="4"/>
                <w:szCs w:val="4"/>
              </w:rPr>
            </w:pPr>
          </w:p>
        </w:tc>
      </w:tr>
      <w:tr w:rsidR="00C1037E" w14:paraId="27D705EF" w14:textId="77777777" w:rsidTr="00076152">
        <w:tc>
          <w:tcPr>
            <w:tcW w:w="9065" w:type="dxa"/>
            <w:gridSpan w:val="3"/>
            <w:shd w:val="clear" w:color="auto" w:fill="1F497D" w:themeFill="text2"/>
          </w:tcPr>
          <w:p w14:paraId="0B647487" w14:textId="77777777" w:rsidR="00C1037E" w:rsidRDefault="00C1037E" w:rsidP="00337D7E">
            <w:pPr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 xml:space="preserve">B </w:t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Leitungsaufgaben</w:t>
            </w:r>
          </w:p>
        </w:tc>
      </w:tr>
      <w:tr w:rsidR="00C1037E" w14:paraId="7263CAAA" w14:textId="77777777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14:paraId="7F0B5FB6" w14:textId="77777777" w:rsidR="00C1037E" w:rsidRDefault="00C1037E" w:rsidP="00A616ED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B1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Transfusionsverantwortlicher (TV)</w:t>
            </w:r>
          </w:p>
        </w:tc>
      </w:tr>
      <w:tr w:rsidR="00631D1D" w14:paraId="15F06741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7962DE34" w14:textId="77777777" w:rsidR="00631D1D" w:rsidRDefault="00631D1D" w:rsidP="00F5582F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B1.1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Wurde von der Leitung der Einrichtung der Krankenversorgung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ein Transfusionsverantwortlicher (TV) bestellt?</w:t>
            </w:r>
            <w:r w:rsidR="00A616ED">
              <w:rPr>
                <w:rFonts w:asciiTheme="majorHAnsi" w:hAnsiTheme="majorHAnsi" w:cs="Arial"/>
                <w:color w:val="1F497D"/>
              </w:rPr>
              <w:br/>
            </w:r>
            <w:r w:rsidR="00A616ED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6.4.1.3.2.1)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0F37A3C" w14:textId="77777777" w:rsidR="00631D1D" w:rsidRPr="00395407" w:rsidRDefault="00631D1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7A527AF" w14:textId="77777777" w:rsidR="00631D1D" w:rsidRPr="00395407" w:rsidRDefault="00631D1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A616ED" w14:paraId="413E6957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2B5D3B2" w14:textId="77777777" w:rsidR="00A616ED" w:rsidRDefault="00A616ED" w:rsidP="00F5582F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B1.2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Verfügt der TV über die erforderliche Qualifikation gemäß der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Richtlinie Hämotherapie?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6.4.1.3.2.3 und 6.4.2.2.2 a)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4873E83" w14:textId="77777777" w:rsidR="00A616ED" w:rsidRPr="00395407" w:rsidRDefault="00A616E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376022D" w14:textId="77777777" w:rsidR="00A616ED" w:rsidRPr="00395407" w:rsidRDefault="00A616E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A616ED" w14:paraId="6F3E54C6" w14:textId="77777777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14:paraId="125C0527" w14:textId="77777777" w:rsidR="00A616ED" w:rsidRDefault="00A616ED" w:rsidP="00A616ED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B2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Transfusionsbeauftragter (TB)</w:t>
            </w:r>
          </w:p>
        </w:tc>
      </w:tr>
      <w:tr w:rsidR="00631D1D" w14:paraId="787AED66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5472531" w14:textId="77777777" w:rsidR="00631D1D" w:rsidRDefault="00A616ED" w:rsidP="005325B1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B2.1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Über wie viele Behandlungseinheiten gemäß QM-Handbuch, in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denen Blut und</w:t>
            </w:r>
            <w:r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Blutprodukte angewendet werden, verfügt diese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Einrichtung?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6.4.1.3.3.1)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556AACFB" w14:textId="77777777" w:rsidR="00631D1D" w:rsidRDefault="00A616ED" w:rsidP="00A616ED">
            <w:pPr>
              <w:spacing w:before="120"/>
              <w:jc w:val="right"/>
            </w:pP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</w:p>
        </w:tc>
      </w:tr>
      <w:tr w:rsidR="00A6226D" w14:paraId="656371CF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1EF2688E" w14:textId="77777777" w:rsidR="00A6226D" w:rsidRDefault="00A6226D" w:rsidP="00F5582F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B2.2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>Wurden von der Leitung der Einrichtung der Krankenversorgung</w:t>
            </w:r>
            <w:r w:rsidRPr="00DD5FBE">
              <w:rPr>
                <w:rFonts w:asciiTheme="majorHAnsi" w:hAnsiTheme="majorHAnsi" w:cs="Arial"/>
                <w:color w:val="1F497D"/>
              </w:rPr>
              <w:br/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Transfusionsbeauftragte (TB) für jede dieser </w:t>
            </w:r>
            <w:r>
              <w:rPr>
                <w:rFonts w:asciiTheme="majorHAnsi" w:hAnsiTheme="majorHAnsi" w:cs="Arial"/>
                <w:color w:val="1F497D"/>
              </w:rPr>
              <w:t>B</w:t>
            </w:r>
            <w:r w:rsidRPr="00DD5FBE">
              <w:rPr>
                <w:rFonts w:asciiTheme="majorHAnsi" w:hAnsiTheme="majorHAnsi" w:cs="Arial"/>
                <w:color w:val="1F497D"/>
              </w:rPr>
              <w:t>ehandlungseinhei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ten bestellt?</w:t>
            </w:r>
            <w:r w:rsidR="00F43A83">
              <w:rPr>
                <w:rStyle w:val="Funotenzeichen"/>
                <w:rFonts w:asciiTheme="majorHAnsi" w:hAnsiTheme="majorHAnsi" w:cs="Arial"/>
                <w:color w:val="1F497D"/>
              </w:rPr>
              <w:footnoteReference w:id="1"/>
            </w:r>
            <w:r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6.4.1.3.3.1 und 6.4.2.2.2 a)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4A1C4DC" w14:textId="77777777" w:rsidR="00A6226D" w:rsidRPr="00395407" w:rsidRDefault="00A6226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D0A0B61" w14:textId="77777777" w:rsidR="00A6226D" w:rsidRPr="00395407" w:rsidRDefault="00A6226D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4B3302" w14:paraId="7F5E1883" w14:textId="77777777" w:rsidTr="00076152">
        <w:tc>
          <w:tcPr>
            <w:tcW w:w="9065" w:type="dxa"/>
            <w:gridSpan w:val="3"/>
            <w:shd w:val="clear" w:color="auto" w:fill="F2F2F2" w:themeFill="background1" w:themeFillShade="F2"/>
          </w:tcPr>
          <w:p w14:paraId="33120FC8" w14:textId="77777777" w:rsidR="004B3302" w:rsidRPr="00DD5FBE" w:rsidRDefault="004B3302" w:rsidP="004B3302">
            <w:pPr>
              <w:spacing w:before="120" w:after="0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  <w:t xml:space="preserve">Wenn nein, </w:t>
            </w:r>
          </w:p>
          <w:p w14:paraId="56F42F9D" w14:textId="77777777" w:rsidR="004B3302" w:rsidRPr="00DD5FBE" w:rsidRDefault="004B3302" w:rsidP="004B3302">
            <w:pPr>
              <w:spacing w:before="120" w:after="0"/>
              <w:ind w:left="357" w:hanging="357"/>
              <w:rPr>
                <w:rFonts w:asciiTheme="majorHAnsi" w:hAnsiTheme="majorHAnsi" w:cs="Arial"/>
                <w:color w:val="1F497D"/>
              </w:rPr>
            </w:pPr>
            <w:r w:rsidRPr="00DD5FBE">
              <w:rPr>
                <w:rFonts w:asciiTheme="majorHAnsi" w:hAnsiTheme="majorHAnsi" w:cs="Arial"/>
                <w:color w:val="1F497D"/>
              </w:rPr>
              <w:t>B2.2a.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in welchen Behandlungseinheiten wurden keine TB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bestellt?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18"/>
              </w:rPr>
              <w:t xml:space="preserve"> </w:t>
            </w:r>
          </w:p>
          <w:p w14:paraId="70D39092" w14:textId="77777777" w:rsidR="004B3302" w:rsidRDefault="004B3302" w:rsidP="00A12AAE">
            <w:pPr>
              <w:spacing w:after="0"/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</w:p>
        </w:tc>
      </w:tr>
      <w:tr w:rsidR="005325B1" w14:paraId="7F078EA3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57DF53F2" w14:textId="77777777" w:rsidR="005325B1" w:rsidRDefault="005325B1" w:rsidP="005325B1">
            <w:pPr>
              <w:spacing w:before="120"/>
            </w:pPr>
            <w:r w:rsidRPr="00DD5FBE">
              <w:rPr>
                <w:rFonts w:asciiTheme="majorHAnsi" w:hAnsiTheme="majorHAnsi" w:cs="Arial"/>
                <w:color w:val="1F497D"/>
              </w:rPr>
              <w:t>B2.3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Haben alle bestellten TB die erforderliche Qualifikation gemäß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der Richtlinie Hämotherapie?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6.4.1.3.3.3 und 6.4.2.2.2 a)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DA45C95" w14:textId="77777777" w:rsidR="005325B1" w:rsidRPr="00395407" w:rsidRDefault="005325B1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58088AA" w14:textId="77777777" w:rsidR="005325B1" w:rsidRPr="00395407" w:rsidRDefault="005325B1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5325B1" w14:paraId="5D5313FE" w14:textId="77777777" w:rsidTr="00076152">
        <w:tc>
          <w:tcPr>
            <w:tcW w:w="9065" w:type="dxa"/>
            <w:gridSpan w:val="3"/>
            <w:shd w:val="clear" w:color="auto" w:fill="F2F2F2" w:themeFill="background1" w:themeFillShade="F2"/>
          </w:tcPr>
          <w:p w14:paraId="5FF7FBD9" w14:textId="77777777" w:rsidR="005325B1" w:rsidRPr="00DD5FBE" w:rsidRDefault="005325B1" w:rsidP="005325B1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  <w:t xml:space="preserve">Wenn nein, </w:t>
            </w:r>
          </w:p>
          <w:p w14:paraId="47859EC1" w14:textId="77777777" w:rsidR="005325B1" w:rsidRPr="00DD5FBE" w:rsidRDefault="005325B1" w:rsidP="00F5582F">
            <w:pPr>
              <w:spacing w:after="0"/>
              <w:ind w:left="357" w:hanging="357"/>
              <w:rPr>
                <w:rFonts w:asciiTheme="majorHAnsi" w:hAnsiTheme="majorHAnsi" w:cs="Arial"/>
                <w:color w:val="1F497D"/>
              </w:rPr>
            </w:pPr>
            <w:r w:rsidRPr="00DD5FBE">
              <w:rPr>
                <w:rFonts w:asciiTheme="majorHAnsi" w:hAnsiTheme="majorHAnsi" w:cs="Arial"/>
                <w:color w:val="1F497D"/>
              </w:rPr>
              <w:t>B2.3a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in welchen Behandlungseinheiten fehlt dem bestellten TB die erforderliche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>Qualifikation?</w:t>
            </w:r>
          </w:p>
          <w:p w14:paraId="6C2833AB" w14:textId="77777777" w:rsidR="005325B1" w:rsidRDefault="005325B1" w:rsidP="00A12AAE">
            <w:pPr>
              <w:spacing w:after="0"/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t xml:space="preserve"> 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</w:p>
        </w:tc>
      </w:tr>
      <w:tr w:rsidR="00E76063" w14:paraId="531FDC1F" w14:textId="77777777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14:paraId="5732CE44" w14:textId="77777777" w:rsidR="00E76063" w:rsidRDefault="00E76063" w:rsidP="00E76063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B3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Transfusionskommission (gem. § 15 Abs. 1 S. 4 TFG)</w:t>
            </w:r>
          </w:p>
        </w:tc>
      </w:tr>
      <w:tr w:rsidR="00E76063" w14:paraId="2880EA7C" w14:textId="77777777" w:rsidTr="00076152"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084C6DCD" w14:textId="77777777" w:rsidR="00E76063" w:rsidRDefault="00E76063" w:rsidP="00731144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B3.1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Wurde in der Einrichtung eine Transfusionskommission 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etabliert?</w:t>
            </w:r>
            <w:r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6.4.1.3.4.1 und 6.4.2.2.2 b)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71D1175" w14:textId="77777777" w:rsidR="00E76063" w:rsidRPr="00395407" w:rsidRDefault="00E76063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133BA5A" w14:textId="77777777" w:rsidR="00E76063" w:rsidRPr="00395407" w:rsidRDefault="00E76063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E76063" w14:paraId="4107F39F" w14:textId="77777777" w:rsidTr="00076152">
        <w:tc>
          <w:tcPr>
            <w:tcW w:w="7347" w:type="dxa"/>
            <w:vMerge/>
            <w:shd w:val="clear" w:color="auto" w:fill="F2F2F2" w:themeFill="background1" w:themeFillShade="F2"/>
          </w:tcPr>
          <w:p w14:paraId="74B05E13" w14:textId="77777777" w:rsidR="00E76063" w:rsidRDefault="00E76063" w:rsidP="00236F1E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2D160699" w14:textId="77777777" w:rsidR="00E76063" w:rsidRDefault="00E76063" w:rsidP="00E76063">
            <w:pPr>
              <w:spacing w:after="0"/>
            </w:pPr>
            <w:r w:rsidRPr="00E76063">
              <w:rPr>
                <w:rFonts w:asciiTheme="majorHAnsi" w:hAnsiTheme="majorHAnsi" w:cs="Arial"/>
                <w:color w:val="1F497D"/>
                <w:sz w:val="16"/>
                <w:szCs w:val="16"/>
              </w:rPr>
              <w:t>nicht anwendbar</w:t>
            </w:r>
            <w:r w:rsidRPr="00E76063">
              <w:rPr>
                <w:rStyle w:val="Funotenzeichen"/>
                <w:rFonts w:asciiTheme="majorHAnsi" w:hAnsiTheme="majorHAnsi" w:cs="Arial"/>
                <w:color w:val="1F497D"/>
                <w:sz w:val="22"/>
                <w:szCs w:val="22"/>
              </w:rPr>
              <w:footnoteReference w:id="2"/>
            </w:r>
            <w:r w:rsidRPr="00E76063">
              <w:rPr>
                <w:rFonts w:asciiTheme="majorHAnsi" w:hAnsiTheme="majorHAnsi" w:cs="Arial"/>
                <w:color w:val="1F497D"/>
                <w:sz w:val="22"/>
                <w:szCs w:val="22"/>
              </w:rPr>
              <w:t xml:space="preserve"> </w:t>
            </w:r>
            <w:r w:rsidRPr="00E76063">
              <w:rPr>
                <w:rFonts w:asciiTheme="majorHAnsi" w:hAnsiTheme="majorHAnsi" w:cs="Arial"/>
                <w:color w:val="1F497D"/>
                <w:sz w:val="24"/>
                <w:szCs w:val="24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24"/>
                <w:szCs w:val="24"/>
              </w:rPr>
              <w:sym w:font="Symbol" w:char="F0FF"/>
            </w:r>
          </w:p>
        </w:tc>
      </w:tr>
      <w:tr w:rsidR="00E76063" w14:paraId="1CDB6D1D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691A0502" w14:textId="77777777" w:rsidR="00E76063" w:rsidRPr="00DD5FBE" w:rsidRDefault="00E76063" w:rsidP="00E76063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  <w:t>Wenn ja,</w:t>
            </w:r>
          </w:p>
          <w:p w14:paraId="263F0D4C" w14:textId="77777777" w:rsidR="00E76063" w:rsidRDefault="00E76063" w:rsidP="00731144">
            <w:pPr>
              <w:spacing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B3.1a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findet regelmäßig (mindestens einmal im Jahr) eine </w:t>
            </w:r>
            <w:r w:rsidR="00E277D6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="00E277D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="00E277D6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Sitzung statt?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BEDE1D7" w14:textId="77777777" w:rsidR="00E277D6" w:rsidRPr="00E277D6" w:rsidRDefault="00E277D6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14:paraId="4FFDEF03" w14:textId="77777777" w:rsidR="00E76063" w:rsidRPr="00395407" w:rsidRDefault="00E76063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BC7343C" w14:textId="77777777" w:rsidR="00E277D6" w:rsidRPr="00E277D6" w:rsidRDefault="00E277D6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14:paraId="042BBC17" w14:textId="77777777" w:rsidR="00E76063" w:rsidRPr="00395407" w:rsidRDefault="00E76063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E277D6" w14:paraId="75D3F06B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28F5B233" w14:textId="77777777" w:rsidR="00E277D6" w:rsidRDefault="00E277D6" w:rsidP="00E277D6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B3.1b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>findet ein regelmäßiger Austausch zwischen Transfu</w:t>
            </w:r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si</w:t>
            </w:r>
            <w:r>
              <w:rPr>
                <w:rFonts w:asciiTheme="majorHAnsi" w:hAnsiTheme="majorHAnsi" w:cs="Arial"/>
                <w:color w:val="1F497D"/>
                <w:szCs w:val="20"/>
              </w:rPr>
              <w:t>ons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kommission und QBH statt?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6.4.1.3.4.3)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4C21EFF" w14:textId="77777777" w:rsidR="00E277D6" w:rsidRPr="00395407" w:rsidRDefault="00E277D6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62C1FFC" w14:textId="77777777" w:rsidR="00E277D6" w:rsidRPr="00395407" w:rsidRDefault="00E277D6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4D925635" w14:textId="77777777" w:rsidTr="00076152">
        <w:tc>
          <w:tcPr>
            <w:tcW w:w="9065" w:type="dxa"/>
            <w:gridSpan w:val="3"/>
          </w:tcPr>
          <w:p w14:paraId="5EBB2BF6" w14:textId="77777777" w:rsidR="00302530" w:rsidRPr="00E277D6" w:rsidRDefault="00302530" w:rsidP="00236F1E">
            <w:pPr>
              <w:rPr>
                <w:sz w:val="4"/>
                <w:szCs w:val="4"/>
              </w:rPr>
            </w:pPr>
          </w:p>
        </w:tc>
      </w:tr>
      <w:tr w:rsidR="00302530" w14:paraId="21EA5D7D" w14:textId="77777777" w:rsidTr="00076152">
        <w:tc>
          <w:tcPr>
            <w:tcW w:w="9065" w:type="dxa"/>
            <w:gridSpan w:val="3"/>
            <w:shd w:val="clear" w:color="auto" w:fill="002060"/>
          </w:tcPr>
          <w:p w14:paraId="020200EE" w14:textId="77777777" w:rsidR="00302530" w:rsidRDefault="00302530" w:rsidP="006B320A">
            <w:pPr>
              <w:spacing w:before="120"/>
            </w:pP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>C</w:t>
            </w: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Qualitätsmanagementsystem</w:t>
            </w:r>
          </w:p>
        </w:tc>
      </w:tr>
      <w:tr w:rsidR="00302530" w14:paraId="69227FDA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371152A3" w14:textId="77777777" w:rsidR="00302530" w:rsidRDefault="00302530" w:rsidP="00302530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C1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Wurde ein System der Qualitätssicherung (QS-System) für die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Anwendung von Blutprodukten in Ihrer Einrichtung etabliert?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1F497D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 w:val="18"/>
                <w:szCs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E9C19F9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59D285E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41DD24BC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6B8FC900" w14:textId="77777777" w:rsidR="00302530" w:rsidRDefault="00302530" w:rsidP="00731144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C2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>Ist das QS-System in das einrichtungsinterne Qualitätsmanage</w:t>
            </w:r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mentsystem integriert?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61EFA0B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D6B20FB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116A1988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5BD71B55" w14:textId="77777777" w:rsidR="00302530" w:rsidRDefault="00302530" w:rsidP="00BD210C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C3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Fanden regelmäßige und anlassbezogene Begehungen des 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QBH gemeinsam mit dem TV mit anschließender Ergebnisbe</w:t>
            </w:r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sprechung</w:t>
            </w:r>
            <w:r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statt?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6.4.2.2.2.n)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6408051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387879B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2120EE0C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2E62302D" w14:textId="77777777" w:rsidR="00302530" w:rsidRDefault="00302530" w:rsidP="00302530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C4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>Wurde ein Qualitätsmanagementhandbuch</w:t>
            </w:r>
            <w:r w:rsidRPr="00DD5FBE">
              <w:rPr>
                <w:rFonts w:asciiTheme="majorHAnsi" w:hAnsiTheme="majorHAnsi"/>
                <w:color w:val="1F497D"/>
                <w:sz w:val="24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gemäß Richtlinie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Hämotherapie erstellt?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6.4.1.2)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7DF09EA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28C0823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370F187D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07591934" w14:textId="77777777" w:rsidR="00302530" w:rsidRDefault="00302530" w:rsidP="00302530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C5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Liegen den Blutprodukte anwendenden Mitarbeitern schriftliche </w:t>
            </w:r>
            <w:r>
              <w:rPr>
                <w:rFonts w:asciiTheme="majorHAnsi" w:hAnsiTheme="majorHAnsi" w:cs="Arial"/>
                <w:color w:val="1F497D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Arbeits-bzw. Dienstanweisungen in dem für ihre Arbeit relevan</w:t>
            </w:r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ten Um</w:t>
            </w:r>
            <w:r>
              <w:rPr>
                <w:rFonts w:asciiTheme="majorHAnsi" w:hAnsiTheme="majorHAnsi" w:cs="Arial"/>
                <w:color w:val="1F497D"/>
                <w:szCs w:val="20"/>
              </w:rPr>
              <w:t xml:space="preserve">fang und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dem aktuellen einrichtungsinternen Stand vor?</w:t>
            </w:r>
            <w:r w:rsidRPr="00DD5FBE">
              <w:rPr>
                <w:rFonts w:asciiTheme="majorHAnsi" w:hAnsiTheme="majorHAnsi" w:cs="Arial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1F497D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1F497D"/>
                <w:sz w:val="20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6.4.2.2.2.f)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028A760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2A9CC4B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773C5CAB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592B40F6" w14:textId="77777777" w:rsidR="00302530" w:rsidRDefault="00302530" w:rsidP="00302530">
            <w:pPr>
              <w:spacing w:before="120" w:after="0" w:line="240" w:lineRule="auto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C6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>Sind den entsprechenden Mitarbeitern die Richtlinie Hämothe</w:t>
            </w:r>
            <w:r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rapie und die Querschnitts-Leitlinien (BÄK) zur Therapie mit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 xml:space="preserve">Blutkomponenten und Plasmaderivaten in der jeweils gültigen </w:t>
            </w:r>
            <w:r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Fassung zugänglich?</w:t>
            </w:r>
            <w:r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6.4.2.2.2.g)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B67F721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E809E0F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57EA53A2" w14:textId="77777777" w:rsidTr="00076152"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61BC074D" w14:textId="77777777" w:rsidR="00302530" w:rsidRDefault="00302530" w:rsidP="007F266B">
            <w:pPr>
              <w:spacing w:before="120" w:line="240" w:lineRule="auto"/>
            </w:pPr>
            <w:r w:rsidRPr="00DD5FBE">
              <w:rPr>
                <w:rFonts w:asciiTheme="majorHAnsi" w:hAnsiTheme="majorHAnsi" w:cs="Arial"/>
                <w:color w:val="1F497D"/>
              </w:rPr>
              <w:t>C7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Existiert ein vom TV erstelltes und von der Leitung des Standorts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der Einrichtung der Krankenversorgung abgezeichnetes Doku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ment, in dem Verbesserungspotenziale zur Strukturqualität zu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sammengefasst sind?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6.4.2.2.2.k)</w:t>
            </w:r>
            <w:r w:rsidRPr="00DD5FBE">
              <w:rPr>
                <w:rFonts w:asciiTheme="majorHAnsi" w:hAnsiTheme="majorHAnsi" w:cs="Arial"/>
                <w:color w:val="1F497D"/>
                <w:sz w:val="16"/>
                <w:szCs w:val="16"/>
              </w:rPr>
              <w:t xml:space="preserve"> </w:t>
            </w:r>
            <w:r w:rsidRPr="00DD5FBE">
              <w:rPr>
                <w:rStyle w:val="Funotenzeichen"/>
                <w:rFonts w:asciiTheme="majorHAnsi" w:hAnsiTheme="majorHAnsi" w:cs="Arial"/>
                <w:color w:val="1F497D"/>
                <w:sz w:val="16"/>
                <w:szCs w:val="16"/>
              </w:rPr>
              <w:footnoteReference w:id="3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571067E" w14:textId="77777777" w:rsidR="00302530" w:rsidRPr="00395407" w:rsidRDefault="00302530" w:rsidP="00EC4183">
            <w:pPr>
              <w:spacing w:before="120" w:after="0" w:line="240" w:lineRule="auto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C12CA5E" w14:textId="77777777" w:rsidR="00302530" w:rsidRPr="00395407" w:rsidRDefault="00302530" w:rsidP="00EC4183">
            <w:pPr>
              <w:spacing w:before="120" w:after="0" w:line="240" w:lineRule="auto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55E46200" w14:textId="77777777" w:rsidTr="00076152">
        <w:trPr>
          <w:trHeight w:val="313"/>
        </w:trPr>
        <w:tc>
          <w:tcPr>
            <w:tcW w:w="7347" w:type="dxa"/>
            <w:vMerge/>
            <w:shd w:val="clear" w:color="auto" w:fill="F2F2F2" w:themeFill="background1" w:themeFillShade="F2"/>
          </w:tcPr>
          <w:p w14:paraId="539765BC" w14:textId="77777777" w:rsidR="00302530" w:rsidRDefault="00302530" w:rsidP="007F266B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7226CF1C" w14:textId="77777777" w:rsidR="00302530" w:rsidRPr="00DD5FBE" w:rsidRDefault="00302530" w:rsidP="00C0651A">
            <w:pPr>
              <w:spacing w:before="120" w:after="0" w:line="240" w:lineRule="auto"/>
              <w:jc w:val="right"/>
              <w:rPr>
                <w:rFonts w:asciiTheme="majorHAnsi" w:hAnsiTheme="majorHAnsi" w:cs="Arial"/>
                <w:color w:val="1F497D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>kein Verbesserungspotenzial</w:t>
            </w:r>
            <w:r>
              <w:rPr>
                <w:rFonts w:asciiTheme="majorHAnsi" w:hAnsiTheme="majorHAnsi" w:cs="Arial"/>
                <w:color w:val="1F497D"/>
                <w:sz w:val="18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 xml:space="preserve"> </w:t>
            </w:r>
          </w:p>
        </w:tc>
      </w:tr>
      <w:tr w:rsidR="00302530" w14:paraId="4918F122" w14:textId="77777777" w:rsidTr="00076152">
        <w:trPr>
          <w:trHeight w:val="313"/>
        </w:trPr>
        <w:tc>
          <w:tcPr>
            <w:tcW w:w="7347" w:type="dxa"/>
            <w:vMerge/>
            <w:shd w:val="clear" w:color="auto" w:fill="F2F2F2" w:themeFill="background1" w:themeFillShade="F2"/>
          </w:tcPr>
          <w:p w14:paraId="35908B84" w14:textId="77777777" w:rsidR="00302530" w:rsidRDefault="00302530" w:rsidP="007F266B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054527EA" w14:textId="77777777" w:rsidR="00302530" w:rsidRPr="00DD5FBE" w:rsidRDefault="00302530" w:rsidP="007F266B">
            <w:pPr>
              <w:spacing w:after="0" w:line="240" w:lineRule="auto"/>
              <w:jc w:val="right"/>
              <w:rPr>
                <w:rFonts w:asciiTheme="majorHAnsi" w:hAnsiTheme="majorHAnsi" w:cs="Arial"/>
                <w:color w:val="1F497D"/>
              </w:rPr>
            </w:pPr>
          </w:p>
        </w:tc>
      </w:tr>
      <w:tr w:rsidR="00302530" w14:paraId="355D390D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5CE776DF" w14:textId="77777777" w:rsidR="00302530" w:rsidRDefault="00302530" w:rsidP="00971CFD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</w:rPr>
              <w:t>C8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Existiert eine schriftliche Arbeits- bzw. Dienstanweisung zur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Vermeidung von Verwechslungen und Fehltransfusionen?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6.4.2.2.2.c)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6C83AD4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A85AD7C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2302E4" w14:paraId="610BAEC0" w14:textId="77777777" w:rsidTr="000563C9">
        <w:tc>
          <w:tcPr>
            <w:tcW w:w="9065" w:type="dxa"/>
            <w:gridSpan w:val="3"/>
            <w:shd w:val="clear" w:color="auto" w:fill="002060"/>
          </w:tcPr>
          <w:p w14:paraId="54627ABE" w14:textId="77777777" w:rsidR="002302E4" w:rsidRPr="00971CFD" w:rsidRDefault="002302E4" w:rsidP="002302E4">
            <w:pPr>
              <w:pageBreakBefore/>
              <w:spacing w:before="120"/>
              <w:rPr>
                <w:rFonts w:asciiTheme="majorHAnsi" w:hAnsiTheme="majorHAnsi" w:cs="Arial"/>
                <w:color w:val="FFFFFF"/>
                <w:sz w:val="24"/>
                <w:szCs w:val="24"/>
              </w:rPr>
            </w:pP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>C</w:t>
            </w: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Qualitätsmanagementsystem</w:t>
            </w:r>
          </w:p>
        </w:tc>
      </w:tr>
      <w:tr w:rsidR="00302530" w14:paraId="3739DED5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183BF2E4" w14:textId="77777777" w:rsidR="00302530" w:rsidRDefault="00302530" w:rsidP="00971CFD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C9</w:t>
            </w:r>
            <w:r w:rsidRPr="00DD5FBE">
              <w:rPr>
                <w:rFonts w:asciiTheme="majorHAnsi" w:hAnsiTheme="majorHAnsi" w:cs="Arial"/>
                <w:sz w:val="16"/>
                <w:szCs w:val="16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Gibt es ein Berichtswesen zur Aufarbeitung entsprechender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Ereignisse?</w:t>
            </w:r>
            <w:r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6.4.2.2.2.c)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EE1C0F6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5B476AF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6D3368B9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2266141" w14:textId="77777777" w:rsidR="00302530" w:rsidRDefault="00302530" w:rsidP="00971CFD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</w:rPr>
              <w:t>C10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Ist die Patientenaufklärung einschließlich Einwilligung für die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Anwendung von Blutkomponenten und Plasmaderivaten sowie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die ggf. notwendige nachträgliche Sicherungsaufklärung in allen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Behand</w:t>
            </w:r>
            <w:r>
              <w:rPr>
                <w:rFonts w:asciiTheme="majorHAnsi" w:hAnsiTheme="majorHAnsi" w:cs="Arial"/>
                <w:color w:val="1F497D"/>
              </w:rPr>
              <w:t xml:space="preserve">lungseinheiten, in 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denen Blutprodukte angewendet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werden, geregelt? </w:t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4.3)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56DC637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F5A1062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289B2452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68457B6A" w14:textId="77777777" w:rsidR="00302530" w:rsidRDefault="00302530" w:rsidP="00EE37CD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  <w:szCs w:val="20"/>
              </w:rPr>
              <w:t>C11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Wird in der Einrichtung für den Bereich der Anwendung von 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Blutprodukten ein System zur Einweisung neuer Mitarbeiter </w:t>
            </w:r>
            <w:r w:rsidRPr="00DD5FBE">
              <w:rPr>
                <w:rFonts w:asciiTheme="majorHAnsi" w:hAnsiTheme="majorHAnsi" w:cs="Arial"/>
                <w:color w:val="1F497D"/>
              </w:rPr>
              <w:t>an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gewendet</w:t>
            </w:r>
            <w:r w:rsidRPr="00DD5FBE">
              <w:rPr>
                <w:rFonts w:asciiTheme="majorHAnsi" w:hAnsiTheme="majorHAnsi" w:cs="Arial"/>
                <w:color w:val="1F497D"/>
                <w:szCs w:val="20"/>
              </w:rPr>
              <w:t>?</w:t>
            </w:r>
            <w:r>
              <w:rPr>
                <w:rFonts w:asciiTheme="majorHAnsi" w:hAnsiTheme="majorHAnsi" w:cs="Arial"/>
                <w:color w:val="1F497D"/>
                <w:szCs w:val="20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6.4.1.3.1, 6.4.1.3.3.2 und 6.4.2.2.2.d)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C9C753D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94A75EF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6641E879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62CD371A" w14:textId="77777777" w:rsidR="00302530" w:rsidRDefault="00302530" w:rsidP="00EE37CD">
            <w:pPr>
              <w:spacing w:before="120" w:after="0"/>
            </w:pPr>
            <w:r w:rsidRPr="00431992">
              <w:rPr>
                <w:rFonts w:asciiTheme="majorHAnsi" w:hAnsiTheme="majorHAnsi" w:cs="Arial"/>
                <w:color w:val="1F497D"/>
                <w:szCs w:val="20"/>
              </w:rPr>
              <w:t>C12</w:t>
            </w:r>
            <w:r w:rsidRPr="00DD5FBE">
              <w:rPr>
                <w:rFonts w:asciiTheme="majorHAnsi" w:hAnsiTheme="majorHAnsi" w:cs="Arial"/>
                <w:color w:val="002060"/>
              </w:rPr>
              <w:tab/>
            </w:r>
            <w:r w:rsidRPr="00431992">
              <w:rPr>
                <w:rFonts w:asciiTheme="majorHAnsi" w:hAnsiTheme="majorHAnsi" w:cs="Arial"/>
                <w:color w:val="1F497D"/>
                <w:szCs w:val="20"/>
              </w:rPr>
              <w:t xml:space="preserve">Ist durch entsprechende Anweisungen in allen Fachabteilungen </w:t>
            </w:r>
            <w:r w:rsidRPr="00431992">
              <w:rPr>
                <w:rFonts w:asciiTheme="majorHAnsi" w:hAnsiTheme="majorHAnsi" w:cs="Arial"/>
                <w:color w:val="1F497D"/>
                <w:szCs w:val="20"/>
              </w:rPr>
              <w:tab/>
              <w:t>geregelt, dass die Transfusionsvorbereitung (u.a. Anforderungs-</w:t>
            </w:r>
            <w:r w:rsidRPr="00431992">
              <w:rPr>
                <w:rFonts w:asciiTheme="majorHAnsi" w:hAnsiTheme="majorHAnsi" w:cs="Arial"/>
                <w:color w:val="1F497D"/>
                <w:szCs w:val="20"/>
              </w:rPr>
              <w:tab/>
              <w:t>scheine, Identitätssicherung) nach Maßgabe der Richtlinie er</w:t>
            </w:r>
            <w:r w:rsidR="00431992">
              <w:rPr>
                <w:rFonts w:asciiTheme="majorHAnsi" w:hAnsiTheme="majorHAnsi" w:cs="Arial"/>
                <w:color w:val="1F497D"/>
                <w:szCs w:val="20"/>
              </w:rPr>
              <w:t>-</w:t>
            </w:r>
            <w:r w:rsidRPr="00431992">
              <w:rPr>
                <w:rFonts w:asciiTheme="majorHAnsi" w:hAnsiTheme="majorHAnsi" w:cs="Arial"/>
                <w:color w:val="1F497D"/>
                <w:szCs w:val="20"/>
              </w:rPr>
              <w:tab/>
              <w:t>folgt?</w:t>
            </w:r>
            <w:r>
              <w:rPr>
                <w:rFonts w:asciiTheme="majorHAnsi" w:hAnsiTheme="majorHAnsi" w:cs="Arial"/>
                <w:color w:val="002060"/>
              </w:rPr>
              <w:t xml:space="preserve"> </w:t>
            </w:r>
            <w:r w:rsidRPr="00431992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(Abschnitte 4.4.3, 4.4.4 und 4.8)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5C7CE10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D39320E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624460E3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09805C4D" w14:textId="77777777" w:rsidR="00302530" w:rsidRDefault="00302530" w:rsidP="00D878EF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C13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Finden regelmäßig Schulungen der Blutprodukte anwendenden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Mitarbeiter bezüglich der transfusionsmedizinisch relevanten </w:t>
            </w:r>
            <w:r>
              <w:rPr>
                <w:rFonts w:asciiTheme="majorHAnsi" w:hAnsiTheme="majorHAnsi" w:cs="Arial"/>
                <w:i/>
                <w:color w:val="E36C0A"/>
              </w:rPr>
              <w:br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Inhalte statt?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C61B07F" w14:textId="77777777" w:rsidR="00302530" w:rsidRPr="00D878EF" w:rsidRDefault="00302530" w:rsidP="00D878EF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ABCA64A" w14:textId="77777777" w:rsidR="00302530" w:rsidRPr="00D878EF" w:rsidRDefault="00302530" w:rsidP="00D878EF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296A72DE" w14:textId="77777777" w:rsidTr="00865BC8">
        <w:tc>
          <w:tcPr>
            <w:tcW w:w="7347" w:type="dxa"/>
            <w:shd w:val="clear" w:color="auto" w:fill="F2F2F2" w:themeFill="background1" w:themeFillShade="F2"/>
          </w:tcPr>
          <w:p w14:paraId="7445D5E7" w14:textId="77777777" w:rsidR="00302530" w:rsidRDefault="00302530" w:rsidP="00EE37CD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C14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Liegt ein Hygieneplan für alle mit der Lagerung, dem Transport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und der Übertragung von Blutprodukten verbundenen Abläufe vor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und wird dessen Einhaltung überwacht?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6.4.1.2)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62BFF45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0ECD9C0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3318A54E" w14:textId="77777777" w:rsidTr="00865BC8">
        <w:tc>
          <w:tcPr>
            <w:tcW w:w="7347" w:type="dxa"/>
            <w:shd w:val="clear" w:color="auto" w:fill="F2F2F2" w:themeFill="background1" w:themeFillShade="F2"/>
          </w:tcPr>
          <w:p w14:paraId="73C57980" w14:textId="77777777" w:rsidR="00302530" w:rsidRDefault="00302530" w:rsidP="00EE37CD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C15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Ist durch entsprechende Anweisungen in allen Behandlungseinhei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ten geregelt, dass die Durchführung der Gabe von Blutkomponen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ten unter</w:t>
            </w:r>
            <w:r>
              <w:rPr>
                <w:rFonts w:asciiTheme="majorHAnsi" w:hAnsiTheme="majorHAnsi" w:cs="Arial"/>
                <w:i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Beachtung blutgruppenserologischer Vorbefunde und der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Auswahl geeigneter Präparate erfolgt?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4.4)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9D30EF2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0F14609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E3465A" w14:paraId="04F1373A" w14:textId="77777777" w:rsidTr="00865BC8">
        <w:trPr>
          <w:trHeight w:val="502"/>
        </w:trPr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538A799A" w14:textId="77777777" w:rsidR="00E3465A" w:rsidRPr="004E40F7" w:rsidRDefault="00E3465A" w:rsidP="00E3465A">
            <w:pPr>
              <w:spacing w:before="120" w:after="0"/>
            </w:pPr>
            <w:r w:rsidRPr="004E40F7">
              <w:rPr>
                <w:rFonts w:asciiTheme="majorHAnsi" w:hAnsiTheme="majorHAnsi" w:cs="Arial"/>
                <w:i/>
                <w:color w:val="E36C0A"/>
              </w:rPr>
              <w:t>C16</w:t>
            </w:r>
            <w:r w:rsidRPr="004E40F7">
              <w:rPr>
                <w:rFonts w:asciiTheme="majorHAnsi" w:hAnsiTheme="majorHAnsi" w:cs="Arial"/>
                <w:i/>
                <w:color w:val="E36C0A"/>
              </w:rPr>
              <w:tab/>
              <w:t xml:space="preserve">Gibt es schriftliche Regelungen, um bei einem operativen/invasiven </w:t>
            </w:r>
            <w:r w:rsidRPr="004E40F7">
              <w:rPr>
                <w:rFonts w:asciiTheme="majorHAnsi" w:hAnsiTheme="majorHAnsi" w:cs="Arial"/>
                <w:i/>
                <w:color w:val="E36C0A"/>
              </w:rPr>
              <w:tab/>
              <w:t xml:space="preserve">Eingriff, bei dem intra- und perioperativ eine Transfusion ernsthaft </w:t>
            </w:r>
            <w:r w:rsidRPr="004E40F7">
              <w:rPr>
                <w:rFonts w:asciiTheme="majorHAnsi" w:hAnsiTheme="majorHAnsi" w:cs="Arial"/>
                <w:i/>
                <w:color w:val="E36C0A"/>
              </w:rPr>
              <w:tab/>
              <w:t>in Betracht kommt</w:t>
            </w:r>
            <w:r w:rsidR="00375F9F" w:rsidRPr="004E40F7">
              <w:rPr>
                <w:rFonts w:asciiTheme="majorHAnsi" w:hAnsiTheme="majorHAnsi" w:cs="Arial"/>
                <w:i/>
                <w:color w:val="E36C0A"/>
              </w:rPr>
              <w:t>,</w:t>
            </w:r>
            <w:r w:rsidRPr="004E40F7">
              <w:rPr>
                <w:rFonts w:asciiTheme="majorHAnsi" w:hAnsiTheme="majorHAnsi" w:cs="Arial"/>
                <w:i/>
                <w:color w:val="E36C0A"/>
              </w:rPr>
              <w:t xml:space="preserve"> ggf. unter Berücksichtigung der transfusionsre</w:t>
            </w:r>
            <w:r w:rsidRPr="004E40F7">
              <w:rPr>
                <w:rFonts w:asciiTheme="majorHAnsi" w:hAnsiTheme="majorHAnsi" w:cs="Arial"/>
                <w:i/>
                <w:color w:val="E36C0A"/>
              </w:rPr>
              <w:tab/>
              <w:t xml:space="preserve">levanten irregulären Antikörper rechtzeitig eine entsprechende </w:t>
            </w:r>
            <w:r w:rsidRPr="004E40F7">
              <w:rPr>
                <w:rFonts w:asciiTheme="majorHAnsi" w:hAnsiTheme="majorHAnsi" w:cs="Arial"/>
                <w:i/>
                <w:color w:val="E36C0A"/>
              </w:rPr>
              <w:tab/>
              <w:t xml:space="preserve">Anzahl kompatibler Blutkomponenten bereitzustellen? </w:t>
            </w:r>
            <w:r w:rsidRPr="004E40F7">
              <w:rPr>
                <w:rFonts w:asciiTheme="majorHAnsi" w:hAnsiTheme="majorHAnsi" w:cs="Arial"/>
                <w:i/>
                <w:color w:val="E36C0A"/>
              </w:rPr>
              <w:br/>
            </w:r>
            <w:r w:rsidRPr="004E40F7">
              <w:rPr>
                <w:rFonts w:asciiTheme="majorHAnsi" w:hAnsiTheme="majorHAnsi" w:cs="Arial"/>
                <w:i/>
                <w:color w:val="E36C0A"/>
              </w:rPr>
              <w:tab/>
            </w:r>
            <w:r w:rsidRPr="004E40F7">
              <w:rPr>
                <w:rFonts w:asciiTheme="majorHAnsi" w:hAnsiTheme="majorHAnsi" w:cs="Arial"/>
                <w:i/>
                <w:color w:val="E36C0A"/>
                <w:sz w:val="18"/>
              </w:rPr>
              <w:t>(Abschnitt 4.4.2)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267E1BD" w14:textId="77777777" w:rsidR="00E3465A" w:rsidRPr="004E40F7" w:rsidRDefault="00E3465A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4E40F7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4E40F7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64BCC80" w14:textId="77777777" w:rsidR="00E3465A" w:rsidRPr="004E40F7" w:rsidRDefault="00E3465A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4E40F7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4E40F7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E3465A" w14:paraId="588BD8D4" w14:textId="77777777" w:rsidTr="00865BC8">
        <w:trPr>
          <w:trHeight w:val="502"/>
        </w:trPr>
        <w:tc>
          <w:tcPr>
            <w:tcW w:w="7347" w:type="dxa"/>
            <w:vMerge/>
            <w:shd w:val="clear" w:color="auto" w:fill="F2F2F2" w:themeFill="background1" w:themeFillShade="F2"/>
          </w:tcPr>
          <w:p w14:paraId="34E065B1" w14:textId="77777777" w:rsidR="00E3465A" w:rsidRPr="004E40F7" w:rsidRDefault="00E3465A" w:rsidP="00E3465A">
            <w:pPr>
              <w:spacing w:before="120" w:after="0"/>
              <w:rPr>
                <w:rFonts w:asciiTheme="majorHAnsi" w:hAnsiTheme="majorHAnsi" w:cs="Arial"/>
                <w:i/>
                <w:color w:val="E36C0A"/>
              </w:rPr>
            </w:pP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1FAA04EE" w14:textId="77777777" w:rsidR="00E3465A" w:rsidRPr="004E40F7" w:rsidRDefault="00E3465A" w:rsidP="00E3465A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4E40F7">
              <w:rPr>
                <w:rFonts w:asciiTheme="majorHAnsi" w:hAnsiTheme="majorHAnsi" w:cs="Arial"/>
                <w:color w:val="E36C0A" w:themeColor="accent6" w:themeShade="BF"/>
                <w:sz w:val="16"/>
                <w:szCs w:val="16"/>
              </w:rPr>
              <w:t>nicht anwendbar</w:t>
            </w:r>
            <w:r w:rsidR="00865BC8" w:rsidRPr="004E40F7">
              <w:rPr>
                <w:rStyle w:val="Funotenzeichen"/>
                <w:rFonts w:asciiTheme="majorHAnsi" w:hAnsiTheme="majorHAnsi" w:cs="Arial"/>
                <w:color w:val="E36C0A" w:themeColor="accent6" w:themeShade="BF"/>
                <w:sz w:val="16"/>
                <w:szCs w:val="16"/>
              </w:rPr>
              <w:footnoteReference w:id="4"/>
            </w:r>
            <w:r w:rsidRPr="004E40F7">
              <w:rPr>
                <w:rFonts w:asciiTheme="majorHAnsi" w:hAnsiTheme="majorHAnsi" w:cs="Arial"/>
                <w:color w:val="E36C0A" w:themeColor="accent6" w:themeShade="BF"/>
                <w:sz w:val="22"/>
                <w:szCs w:val="22"/>
              </w:rPr>
              <w:t xml:space="preserve"> </w:t>
            </w:r>
            <w:r w:rsidRPr="004E40F7">
              <w:rPr>
                <w:rFonts w:asciiTheme="majorHAnsi" w:hAnsiTheme="majorHAnsi" w:cs="Arial"/>
                <w:color w:val="E36C0A" w:themeColor="accent6" w:themeShade="BF"/>
                <w:sz w:val="24"/>
                <w:szCs w:val="24"/>
              </w:rPr>
              <w:t xml:space="preserve"> </w:t>
            </w:r>
            <w:r w:rsidRPr="004E40F7">
              <w:rPr>
                <w:rFonts w:asciiTheme="majorHAnsi" w:hAnsiTheme="majorHAnsi" w:cs="Arial"/>
                <w:color w:val="E36C0A" w:themeColor="accent6" w:themeShade="BF"/>
                <w:sz w:val="24"/>
                <w:szCs w:val="24"/>
              </w:rPr>
              <w:sym w:font="Symbol" w:char="F0FF"/>
            </w:r>
          </w:p>
        </w:tc>
      </w:tr>
      <w:tr w:rsidR="00302530" w14:paraId="43BFA995" w14:textId="77777777" w:rsidTr="00865BC8">
        <w:tc>
          <w:tcPr>
            <w:tcW w:w="7347" w:type="dxa"/>
            <w:shd w:val="clear" w:color="auto" w:fill="F2F2F2" w:themeFill="background1" w:themeFillShade="F2"/>
          </w:tcPr>
          <w:p w14:paraId="080A29F7" w14:textId="77777777" w:rsidR="00302530" w:rsidRDefault="00302530" w:rsidP="00D878EF">
            <w:pPr>
              <w:spacing w:before="120" w:after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C17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Werden prä- oder perioperative Eigenblutverfahren (Hämodiluti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on/ maschinelle Autotransfusion) angewendet?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8F8A042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528A7F1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6E2E71E7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2AD99B96" w14:textId="77777777" w:rsidR="00302530" w:rsidRPr="00DD5FBE" w:rsidRDefault="00302530" w:rsidP="00D878EF">
            <w:pPr>
              <w:spacing w:before="120" w:after="120"/>
              <w:rPr>
                <w:rFonts w:asciiTheme="majorHAnsi" w:hAnsiTheme="majorHAnsi" w:cs="Arial"/>
                <w:i/>
                <w:color w:val="E36C0A"/>
                <w:sz w:val="18"/>
              </w:rPr>
            </w:pP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ab/>
              <w:t>Wenn ja,</w:t>
            </w:r>
          </w:p>
          <w:p w14:paraId="793296E4" w14:textId="77777777" w:rsidR="00302530" w:rsidRDefault="00302530" w:rsidP="00B23018">
            <w:pPr>
              <w:spacing w:before="120" w:after="0"/>
              <w:rPr>
                <w:rFonts w:asciiTheme="majorHAnsi" w:hAnsiTheme="majorHAnsi" w:cs="Arial"/>
                <w:i/>
                <w:color w:val="E36C0A"/>
                <w:sz w:val="18"/>
              </w:rPr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C17a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gibt es hinsichtlich der Indikation, Vorbereitung, Durchfüh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rung und Qualitätskontrollen schriftliche Regelungen? </w:t>
            </w:r>
            <w:r>
              <w:rPr>
                <w:rFonts w:asciiTheme="majorHAnsi" w:hAnsiTheme="majorHAnsi" w:cs="Arial"/>
                <w:i/>
                <w:color w:val="E36C0A"/>
              </w:rPr>
              <w:br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2.6.4)</w:t>
            </w:r>
          </w:p>
          <w:p w14:paraId="24D39B05" w14:textId="77777777" w:rsidR="00302530" w:rsidRDefault="00302530" w:rsidP="00B23018">
            <w:pPr>
              <w:spacing w:before="120" w:after="0"/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64EEE1C3" w14:textId="77777777" w:rsidR="00302530" w:rsidRPr="00076152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  <w:sz w:val="16"/>
                <w:szCs w:val="16"/>
              </w:rPr>
            </w:pPr>
          </w:p>
          <w:p w14:paraId="3B57D29A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33732D7" w14:textId="77777777" w:rsidR="00302530" w:rsidRPr="00076152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  <w:sz w:val="16"/>
                <w:szCs w:val="16"/>
              </w:rPr>
            </w:pPr>
          </w:p>
          <w:p w14:paraId="67A6343A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28033298" w14:textId="77777777" w:rsidTr="00E3465A">
        <w:tc>
          <w:tcPr>
            <w:tcW w:w="9065" w:type="dxa"/>
            <w:gridSpan w:val="3"/>
            <w:shd w:val="clear" w:color="auto" w:fill="002060"/>
          </w:tcPr>
          <w:p w14:paraId="06D4AD26" w14:textId="77777777" w:rsidR="00302530" w:rsidRPr="00971CFD" w:rsidRDefault="00302530" w:rsidP="002302E4">
            <w:pPr>
              <w:pageBreakBefore/>
              <w:spacing w:before="120"/>
              <w:rPr>
                <w:rFonts w:asciiTheme="majorHAnsi" w:hAnsiTheme="majorHAnsi" w:cs="Arial"/>
                <w:color w:val="FFFFFF"/>
                <w:sz w:val="24"/>
                <w:szCs w:val="24"/>
              </w:rPr>
            </w:pP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>C</w:t>
            </w:r>
            <w:r w:rsidRPr="006B320A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Qualitätsmanagementsystem</w:t>
            </w:r>
          </w:p>
        </w:tc>
      </w:tr>
      <w:tr w:rsidR="00E3465A" w14:paraId="3C05E1EB" w14:textId="77777777" w:rsidTr="00E3465A">
        <w:trPr>
          <w:trHeight w:val="373"/>
        </w:trPr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1DB8B601" w14:textId="77777777" w:rsidR="00E3465A" w:rsidRDefault="00E3465A" w:rsidP="00CC6788">
            <w:pPr>
              <w:spacing w:before="120" w:after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C18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Gibt es ein geeignetes Verfahren, das im Notfall auch bei einem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nicht namentlich bekannten Patienten die Identitätssicherung für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notwendige immunhämatologische Untersuchungen sicherstellt?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4.9.1)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22B1476" w14:textId="77777777" w:rsidR="00E3465A" w:rsidRPr="00D878EF" w:rsidRDefault="00E3465A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9BCD360" w14:textId="77777777" w:rsidR="00E3465A" w:rsidRPr="00D878EF" w:rsidRDefault="00E3465A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E3465A" w14:paraId="10DF2150" w14:textId="77777777" w:rsidTr="00E3465A">
        <w:trPr>
          <w:trHeight w:val="372"/>
        </w:trPr>
        <w:tc>
          <w:tcPr>
            <w:tcW w:w="7347" w:type="dxa"/>
            <w:vMerge/>
            <w:shd w:val="clear" w:color="auto" w:fill="F2F2F2" w:themeFill="background1" w:themeFillShade="F2"/>
          </w:tcPr>
          <w:p w14:paraId="48B8B842" w14:textId="77777777" w:rsidR="00E3465A" w:rsidRPr="00DD5FBE" w:rsidRDefault="00E3465A" w:rsidP="00CC6788">
            <w:pPr>
              <w:spacing w:before="120" w:after="120"/>
              <w:rPr>
                <w:rFonts w:asciiTheme="majorHAnsi" w:hAnsiTheme="majorHAnsi" w:cs="Arial"/>
                <w:i/>
                <w:color w:val="E36C0A"/>
              </w:rPr>
            </w:pP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7181852E" w14:textId="77777777" w:rsidR="00E3465A" w:rsidRPr="00D878EF" w:rsidRDefault="00E3465A" w:rsidP="00E3465A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4E40F7">
              <w:rPr>
                <w:rFonts w:asciiTheme="majorHAnsi" w:hAnsiTheme="majorHAnsi" w:cs="Arial"/>
                <w:color w:val="E36C0A" w:themeColor="accent6" w:themeShade="BF"/>
                <w:sz w:val="16"/>
                <w:szCs w:val="16"/>
              </w:rPr>
              <w:t>nicht anwendbar</w:t>
            </w:r>
            <w:r w:rsidRPr="004E40F7">
              <w:rPr>
                <w:rStyle w:val="Funotenzeichen"/>
                <w:rFonts w:asciiTheme="majorHAnsi" w:hAnsiTheme="majorHAnsi" w:cs="Arial"/>
                <w:color w:val="E36C0A" w:themeColor="accent6" w:themeShade="BF"/>
                <w:sz w:val="16"/>
                <w:szCs w:val="16"/>
              </w:rPr>
              <w:footnoteReference w:id="5"/>
            </w:r>
            <w:r w:rsidRPr="004E40F7">
              <w:rPr>
                <w:rFonts w:asciiTheme="majorHAnsi" w:hAnsiTheme="majorHAnsi" w:cs="Arial"/>
                <w:color w:val="E36C0A" w:themeColor="accent6" w:themeShade="BF"/>
                <w:sz w:val="22"/>
                <w:szCs w:val="22"/>
              </w:rPr>
              <w:t xml:space="preserve"> </w:t>
            </w:r>
            <w:r w:rsidRPr="004E40F7">
              <w:rPr>
                <w:rFonts w:asciiTheme="majorHAnsi" w:hAnsiTheme="majorHAnsi" w:cs="Arial"/>
                <w:color w:val="E36C0A" w:themeColor="accent6" w:themeShade="BF"/>
                <w:sz w:val="24"/>
                <w:szCs w:val="24"/>
              </w:rPr>
              <w:t xml:space="preserve"> </w:t>
            </w:r>
            <w:r w:rsidRPr="004E40F7">
              <w:rPr>
                <w:rFonts w:asciiTheme="majorHAnsi" w:hAnsiTheme="majorHAnsi" w:cs="Arial"/>
                <w:color w:val="E36C0A" w:themeColor="accent6" w:themeShade="BF"/>
                <w:sz w:val="24"/>
                <w:szCs w:val="24"/>
              </w:rPr>
              <w:sym w:font="Symbol" w:char="F0FF"/>
            </w:r>
          </w:p>
        </w:tc>
      </w:tr>
      <w:tr w:rsidR="00302530" w14:paraId="38B91E44" w14:textId="77777777" w:rsidTr="00E3465A">
        <w:tc>
          <w:tcPr>
            <w:tcW w:w="7347" w:type="dxa"/>
            <w:shd w:val="clear" w:color="auto" w:fill="F2F2F2" w:themeFill="background1" w:themeFillShade="F2"/>
          </w:tcPr>
          <w:p w14:paraId="5B0DA73E" w14:textId="77777777" w:rsidR="00302530" w:rsidRDefault="00302530" w:rsidP="00CC6788">
            <w:pPr>
              <w:spacing w:before="120" w:after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C19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Ist durch entsprechende Anweisungen in allen Behandlungseinhei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ten geregelt, dass die Überwachung und Nachsorge des Patienten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nach</w:t>
            </w:r>
            <w:r>
              <w:rPr>
                <w:rFonts w:asciiTheme="majorHAnsi" w:hAnsiTheme="majorHAnsi" w:cs="Arial"/>
                <w:i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Transfusion</w:t>
            </w:r>
            <w:r w:rsidRPr="00DD5FBE">
              <w:rPr>
                <w:rFonts w:asciiTheme="majorHAnsi" w:hAnsiTheme="majorHAnsi" w:cs="Arial"/>
                <w:i/>
                <w:color w:val="E36C0A"/>
                <w:spacing w:val="-38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nach Maßgabe der Richtlinie</w:t>
            </w:r>
            <w:r w:rsidRPr="00DD5FBE">
              <w:rPr>
                <w:rFonts w:asciiTheme="majorHAnsi" w:hAnsiTheme="majorHAnsi" w:cs="Arial"/>
                <w:i/>
                <w:color w:val="E36C0A"/>
                <w:spacing w:val="-21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erfolgt?</w:t>
            </w:r>
            <w:r>
              <w:rPr>
                <w:rFonts w:asciiTheme="majorHAnsi" w:hAnsiTheme="majorHAnsi" w:cs="Arial"/>
                <w:i/>
                <w:color w:val="E36C0A"/>
              </w:rPr>
              <w:br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4.10.2)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5D5E3AB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98BF168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48784243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30CAD75E" w14:textId="77777777" w:rsidR="00302530" w:rsidRDefault="00302530" w:rsidP="00CC6788">
            <w:pPr>
              <w:spacing w:before="120" w:after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C20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Ist durch entsprechende Anweisungen in allen Behandlungseinhei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ten geregelt, dass nach Beendigung der Transfusion das Behältnis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mit dem Restblut und dem Transfusionsbesteck kontaminationssi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cher verschlossen 24 Stunden bei +1 °C bis +10 °C aufbewahrt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wird?</w:t>
            </w:r>
            <w:r>
              <w:rPr>
                <w:rFonts w:asciiTheme="majorHAnsi" w:hAnsiTheme="majorHAnsi" w:cs="Arial"/>
                <w:i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4.10.2)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0B5019E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B0C0DBF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08AAFF39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892D124" w14:textId="77777777" w:rsidR="00302530" w:rsidRDefault="00302530" w:rsidP="00CC6788">
            <w:pPr>
              <w:spacing w:before="120" w:after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C21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Ist die Dokumentation anwendungsbezogener Wirkungen in allen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br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Behandlungseinheiten durch Erfassung geeigneter Laborparame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ter</w:t>
            </w:r>
            <w:r>
              <w:rPr>
                <w:rFonts w:asciiTheme="majorHAnsi" w:hAnsiTheme="majorHAnsi" w:cs="Arial"/>
                <w:i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(z.B. Hämatokrit, Thrombozytenzählung) oder klinische Para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meter</w:t>
            </w:r>
            <w:r>
              <w:rPr>
                <w:rFonts w:asciiTheme="majorHAnsi" w:hAnsiTheme="majorHAnsi" w:cs="Arial"/>
                <w:i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geregelt?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(Abschnitte 2.6.4 und 4.13.1)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36E32E3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5A2FC03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177DB0F8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230DD233" w14:textId="77777777" w:rsidR="00302530" w:rsidRDefault="00302530" w:rsidP="00CC6788">
            <w:pPr>
              <w:spacing w:before="120" w:after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C22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Ist die Mitteilung der Einhaltung von Qualitätsstandards bzw. des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br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Bestehens von Qualitätsmängeln an die Transfusionskommission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erfolgt?</w:t>
            </w:r>
            <w:r>
              <w:rPr>
                <w:rFonts w:asciiTheme="majorHAnsi" w:hAnsiTheme="majorHAnsi" w:cs="Arial"/>
                <w:i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6.4.2.2.2 o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445B39C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10853A4" w14:textId="77777777" w:rsidR="00302530" w:rsidRPr="00D878EF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color w:val="E36C0A"/>
              </w:rPr>
            </w:pPr>
            <w:r w:rsidRPr="00D878EF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6FA1AC3A" w14:textId="77777777" w:rsidTr="00076152">
        <w:tc>
          <w:tcPr>
            <w:tcW w:w="9065" w:type="dxa"/>
            <w:gridSpan w:val="3"/>
          </w:tcPr>
          <w:p w14:paraId="4BFACD45" w14:textId="77777777" w:rsidR="00302530" w:rsidRPr="00CC6788" w:rsidRDefault="00302530" w:rsidP="007F266B">
            <w:pPr>
              <w:rPr>
                <w:sz w:val="4"/>
                <w:szCs w:val="4"/>
              </w:rPr>
            </w:pPr>
          </w:p>
        </w:tc>
      </w:tr>
      <w:tr w:rsidR="00302530" w14:paraId="7CD20EB6" w14:textId="77777777" w:rsidTr="00076152">
        <w:tc>
          <w:tcPr>
            <w:tcW w:w="9065" w:type="dxa"/>
            <w:gridSpan w:val="3"/>
            <w:shd w:val="clear" w:color="auto" w:fill="002060"/>
          </w:tcPr>
          <w:p w14:paraId="285916F2" w14:textId="77777777" w:rsidR="00302530" w:rsidRPr="004E40F7" w:rsidRDefault="00302530" w:rsidP="00FB07B0">
            <w:pPr>
              <w:spacing w:before="120"/>
            </w:pPr>
            <w:r w:rsidRPr="004E40F7">
              <w:rPr>
                <w:rFonts w:asciiTheme="majorHAnsi" w:hAnsiTheme="majorHAnsi" w:cs="Arial"/>
                <w:color w:val="FFFFFF"/>
                <w:sz w:val="24"/>
                <w:szCs w:val="24"/>
              </w:rPr>
              <w:t>D</w:t>
            </w:r>
            <w:r w:rsidRPr="004E40F7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</w:r>
            <w:r w:rsidR="00FB07B0" w:rsidRPr="004E40F7">
              <w:rPr>
                <w:rFonts w:asciiTheme="majorHAnsi" w:hAnsiTheme="majorHAnsi" w:cs="Arial"/>
                <w:color w:val="FFFFFF"/>
                <w:sz w:val="24"/>
                <w:szCs w:val="24"/>
              </w:rPr>
              <w:t>Patient Blood Management</w:t>
            </w:r>
          </w:p>
        </w:tc>
      </w:tr>
      <w:tr w:rsidR="006C1284" w14:paraId="00553C37" w14:textId="77777777" w:rsidTr="006C1284">
        <w:trPr>
          <w:trHeight w:val="502"/>
        </w:trPr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218B634A" w14:textId="77777777" w:rsidR="006C1284" w:rsidRPr="004E40F7" w:rsidRDefault="006C1284" w:rsidP="00F86F1F">
            <w:pPr>
              <w:spacing w:before="120" w:after="0"/>
              <w:rPr>
                <w:rFonts w:asciiTheme="majorHAnsi" w:hAnsiTheme="majorHAnsi" w:cs="Arial"/>
                <w:color w:val="1F497D"/>
                <w:szCs w:val="20"/>
              </w:rPr>
            </w:pPr>
            <w:r w:rsidRPr="004E40F7">
              <w:rPr>
                <w:rFonts w:asciiTheme="majorHAnsi" w:hAnsiTheme="majorHAnsi" w:cs="Arial"/>
                <w:color w:val="1F497D"/>
                <w:szCs w:val="20"/>
              </w:rPr>
              <w:t>D1</w:t>
            </w:r>
            <w:r w:rsidRPr="004E40F7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Gibt es in der Einrichtung ein einrichtungs- und fachspezifisches </w:t>
            </w:r>
            <w:r w:rsidRPr="004E40F7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Konzept für die Anwendung geeigneter Maßnahmen zur </w:t>
            </w:r>
            <w:r w:rsidRPr="004E40F7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4E40F7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Optimierung des Erythrozytenvolumens, zur Minimierung von </w:t>
            </w:r>
            <w:r w:rsidRPr="004E40F7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Blutungen und Blutverlusten sowie zur Erhöhung und </w:t>
            </w:r>
            <w:r w:rsidRPr="004E40F7">
              <w:rPr>
                <w:rFonts w:asciiTheme="majorHAnsi" w:hAnsiTheme="majorHAnsi" w:cs="Arial"/>
                <w:color w:val="1F497D"/>
                <w:szCs w:val="20"/>
              </w:rPr>
              <w:br/>
            </w:r>
            <w:r w:rsidRPr="004E40F7">
              <w:rPr>
                <w:rFonts w:asciiTheme="majorHAnsi" w:hAnsiTheme="majorHAnsi" w:cs="Arial"/>
                <w:color w:val="1F497D"/>
                <w:szCs w:val="20"/>
              </w:rPr>
              <w:tab/>
              <w:t xml:space="preserve">Ausschöpfung der Anämietoleranz (Patient Blood Management)? </w:t>
            </w:r>
            <w:r w:rsidRPr="004E40F7">
              <w:rPr>
                <w:rFonts w:asciiTheme="majorHAnsi" w:hAnsiTheme="majorHAnsi" w:cs="Arial"/>
                <w:color w:val="1F497D"/>
                <w:szCs w:val="20"/>
              </w:rPr>
              <w:tab/>
            </w:r>
            <w:r w:rsidRPr="004E40F7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4.2 und 6.4.1.3.4.2)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B6CDB6E" w14:textId="77777777" w:rsidR="006C1284" w:rsidRPr="004E40F7" w:rsidRDefault="006C1284" w:rsidP="000563C9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4E40F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4E40F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A2B0B17" w14:textId="77777777" w:rsidR="006C1284" w:rsidRPr="004E40F7" w:rsidRDefault="006C1284" w:rsidP="006C1284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4E40F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4E40F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6C1284" w14:paraId="392E2969" w14:textId="77777777" w:rsidTr="006C1284">
        <w:trPr>
          <w:trHeight w:val="502"/>
        </w:trPr>
        <w:tc>
          <w:tcPr>
            <w:tcW w:w="7347" w:type="dxa"/>
            <w:vMerge/>
            <w:shd w:val="clear" w:color="auto" w:fill="F2F2F2" w:themeFill="background1" w:themeFillShade="F2"/>
          </w:tcPr>
          <w:p w14:paraId="60F3A8B3" w14:textId="77777777" w:rsidR="006C1284" w:rsidRPr="004E40F7" w:rsidRDefault="006C1284" w:rsidP="00F86F1F">
            <w:pPr>
              <w:spacing w:before="120" w:after="0"/>
              <w:rPr>
                <w:rFonts w:asciiTheme="majorHAnsi" w:hAnsiTheme="majorHAnsi" w:cs="Arial"/>
                <w:color w:val="1F497D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7E9BC6FF" w14:textId="77777777" w:rsidR="006C1284" w:rsidRPr="004E40F7" w:rsidRDefault="006C1284" w:rsidP="006C1284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4E40F7">
              <w:rPr>
                <w:rFonts w:asciiTheme="majorHAnsi" w:hAnsiTheme="majorHAnsi" w:cs="Arial"/>
                <w:color w:val="1F497D" w:themeColor="text2"/>
                <w:sz w:val="16"/>
                <w:szCs w:val="16"/>
              </w:rPr>
              <w:t>nicht anwendbar</w:t>
            </w:r>
            <w:r w:rsidRPr="004E40F7">
              <w:rPr>
                <w:rStyle w:val="Funotenzeichen"/>
                <w:rFonts w:asciiTheme="majorHAnsi" w:hAnsiTheme="majorHAnsi" w:cs="Arial"/>
                <w:color w:val="1F497D" w:themeColor="text2"/>
                <w:sz w:val="16"/>
                <w:szCs w:val="16"/>
              </w:rPr>
              <w:footnoteReference w:id="6"/>
            </w:r>
            <w:r w:rsidRPr="004E40F7">
              <w:rPr>
                <w:rFonts w:asciiTheme="majorHAnsi" w:hAnsiTheme="majorHAnsi" w:cs="Arial"/>
                <w:color w:val="1F497D" w:themeColor="text2"/>
                <w:sz w:val="22"/>
                <w:szCs w:val="22"/>
              </w:rPr>
              <w:t xml:space="preserve"> </w:t>
            </w:r>
            <w:r w:rsidRPr="004E40F7">
              <w:rPr>
                <w:rFonts w:asciiTheme="majorHAnsi" w:hAnsiTheme="majorHAnsi" w:cs="Arial"/>
                <w:color w:val="1F497D" w:themeColor="text2"/>
                <w:sz w:val="24"/>
                <w:szCs w:val="24"/>
              </w:rPr>
              <w:t xml:space="preserve"> </w:t>
            </w:r>
            <w:r w:rsidRPr="004E40F7">
              <w:rPr>
                <w:rFonts w:asciiTheme="majorHAnsi" w:hAnsiTheme="majorHAnsi" w:cs="Arial"/>
                <w:color w:val="1F497D" w:themeColor="text2"/>
                <w:sz w:val="24"/>
                <w:szCs w:val="24"/>
              </w:rPr>
              <w:sym w:font="Symbol" w:char="F0FF"/>
            </w:r>
          </w:p>
        </w:tc>
      </w:tr>
      <w:tr w:rsidR="00302530" w14:paraId="42727003" w14:textId="77777777" w:rsidTr="00076152">
        <w:tc>
          <w:tcPr>
            <w:tcW w:w="9065" w:type="dxa"/>
            <w:gridSpan w:val="3"/>
          </w:tcPr>
          <w:p w14:paraId="3AF775E4" w14:textId="77777777" w:rsidR="00302530" w:rsidRPr="00F5562D" w:rsidRDefault="00302530" w:rsidP="007F266B">
            <w:pPr>
              <w:rPr>
                <w:sz w:val="4"/>
                <w:szCs w:val="4"/>
              </w:rPr>
            </w:pPr>
          </w:p>
        </w:tc>
      </w:tr>
      <w:tr w:rsidR="00302530" w14:paraId="228634BC" w14:textId="77777777" w:rsidTr="00076152">
        <w:tc>
          <w:tcPr>
            <w:tcW w:w="9065" w:type="dxa"/>
            <w:gridSpan w:val="3"/>
            <w:shd w:val="clear" w:color="auto" w:fill="002060"/>
          </w:tcPr>
          <w:p w14:paraId="3B40082B" w14:textId="77777777" w:rsidR="00302530" w:rsidRDefault="00302530" w:rsidP="00F86F1F">
            <w:pPr>
              <w:pageBreakBefore/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</w:rPr>
              <w:t>E</w:t>
            </w:r>
            <w:r w:rsidRPr="00DD5FBE">
              <w:rPr>
                <w:rFonts w:asciiTheme="majorHAnsi" w:hAnsiTheme="majorHAnsi" w:cs="Arial"/>
                <w:color w:val="FFFFFF"/>
                <w:sz w:val="24"/>
              </w:rPr>
              <w:tab/>
              <w:t>Dokumentation</w:t>
            </w:r>
          </w:p>
        </w:tc>
      </w:tr>
      <w:tr w:rsidR="00302530" w14:paraId="0AE81AAB" w14:textId="77777777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14:paraId="11A1E558" w14:textId="77777777" w:rsidR="00302530" w:rsidRDefault="00302530" w:rsidP="00F5562D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E1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Patientenbezogene Dokumentation</w:t>
            </w:r>
          </w:p>
        </w:tc>
      </w:tr>
      <w:tr w:rsidR="00302530" w14:paraId="056CB179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0553C05B" w14:textId="77777777" w:rsidR="00302530" w:rsidRDefault="00302530" w:rsidP="00F86F1F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E1.1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Ist im Qualitätssicherungssystem der Einrichtung geregelt, dass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alle transfundierten Blutprodukte und rekombinanten Plasma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proteine zur</w:t>
            </w:r>
            <w:r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Behandlung von Hämostasestörungen entsprechend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der Richtlinie patientenbezogen dokumentiert werden?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6.4.1.1)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907194E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062B2A9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71A128B5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35E12BA6" w14:textId="77777777" w:rsidR="00302530" w:rsidRDefault="00302530" w:rsidP="00F86F1F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E1.2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>Ist in allen Behandlungseinheiten geregelt, dass auftretende Ne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benwirkungen in der „Patientenakte“ dokumentiert werden?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(Abschnitte 4.13.1 und 5.3.1)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A545E17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1AA6994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73A67F68" w14:textId="77777777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14:paraId="4EA38EB4" w14:textId="77777777" w:rsidR="00302530" w:rsidRDefault="00302530" w:rsidP="001D0841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E1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Patientenbezogene Dokumentation</w:t>
            </w:r>
          </w:p>
        </w:tc>
      </w:tr>
      <w:tr w:rsidR="00302530" w14:paraId="52ECCDDE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5572A7D3" w14:textId="77777777" w:rsidR="00302530" w:rsidRDefault="00302530" w:rsidP="00955BD1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E1.3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Ist im Qualitätssicherungssystem der Einrichtung geregelt, dass die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br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Patientendokumentation entsprechend der Richtlinie aufbewahrt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wird?</w:t>
            </w:r>
            <w:r>
              <w:rPr>
                <w:rFonts w:asciiTheme="majorHAnsi" w:hAnsiTheme="majorHAnsi" w:cs="Arial"/>
                <w:i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6.4.1.1)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A9D2AFC" w14:textId="77777777" w:rsidR="00302530" w:rsidRPr="00576213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 xml:space="preserve">ja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576213">
              <w:rPr>
                <w:rFonts w:asciiTheme="majorHAnsi" w:hAnsiTheme="majorHAnsi" w:cs="Arial"/>
                <w:i/>
                <w:color w:val="E36C0A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A86DD83" w14:textId="77777777" w:rsidR="00302530" w:rsidRPr="00576213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i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 xml:space="preserve">nein </w:t>
            </w:r>
            <w:r w:rsidRPr="00576213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6E92EEFE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61A2B156" w14:textId="77777777" w:rsidR="00302530" w:rsidRDefault="00302530" w:rsidP="00955BD1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E1.4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Erfolgte eine stichprobenhafte Überprüfung der patientenbezoge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nen Dokumentation durch den QBH?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6.4.2.2.2.l)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97A1B77" w14:textId="77777777" w:rsidR="00302530" w:rsidRPr="00DD5FBE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C7C7B4D" w14:textId="77777777" w:rsidR="00302530" w:rsidRPr="00DD5FBE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27C9F21B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15E7850E" w14:textId="77777777" w:rsidR="00302530" w:rsidRPr="00DD5FBE" w:rsidRDefault="00302530" w:rsidP="00576213">
            <w:pPr>
              <w:spacing w:before="120" w:after="0"/>
              <w:rPr>
                <w:rFonts w:asciiTheme="majorHAnsi" w:hAnsiTheme="majorHAnsi" w:cs="Arial"/>
                <w:i/>
                <w:color w:val="E36C0A"/>
                <w:sz w:val="18"/>
              </w:rPr>
            </w:pP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ab/>
              <w:t>Wenn ja,</w:t>
            </w:r>
          </w:p>
          <w:p w14:paraId="6DE82A72" w14:textId="77777777" w:rsidR="00302530" w:rsidRDefault="00302530" w:rsidP="004A4221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E1.4a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wurde in allen Stichproben die patientenbezogene Doku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>
              <w:rPr>
                <w:rFonts w:asciiTheme="majorHAnsi" w:hAnsiTheme="majorHAnsi" w:cs="Arial"/>
                <w:i/>
                <w:color w:val="E36C0A"/>
              </w:rPr>
              <w:tab/>
              <w:t xml:space="preserve">mentation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gemäß den Regelungen des Qualitätssicherungs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systems umgesetzt?</w:t>
            </w:r>
            <w:r>
              <w:rPr>
                <w:rFonts w:asciiTheme="majorHAnsi" w:hAnsiTheme="majorHAnsi" w:cs="Arial"/>
                <w:i/>
                <w:color w:val="E36C0A"/>
              </w:rPr>
              <w:br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EB158BD" w14:textId="77777777" w:rsidR="00302530" w:rsidRPr="00DD5FBE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4A63847" w14:textId="77777777" w:rsidR="00302530" w:rsidRPr="00DD5FBE" w:rsidRDefault="00302530" w:rsidP="00576213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546BF164" w14:textId="77777777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14:paraId="0959C875" w14:textId="77777777" w:rsidR="00302530" w:rsidRPr="00955BD1" w:rsidRDefault="00302530" w:rsidP="001D0841">
            <w:pPr>
              <w:spacing w:before="120"/>
            </w:pPr>
            <w:r w:rsidRPr="00955BD1">
              <w:rPr>
                <w:rFonts w:asciiTheme="majorHAnsi" w:hAnsiTheme="majorHAnsi" w:cs="Arial"/>
                <w:b/>
                <w:color w:val="1F497D"/>
              </w:rPr>
              <w:t>E2</w:t>
            </w:r>
            <w:r w:rsidRPr="00955BD1">
              <w:rPr>
                <w:rFonts w:asciiTheme="majorHAnsi" w:hAnsiTheme="majorHAnsi" w:cs="Arial"/>
                <w:b/>
                <w:color w:val="1F497D"/>
              </w:rPr>
              <w:tab/>
              <w:t>Produktbezogene Dokumentation</w:t>
            </w:r>
          </w:p>
        </w:tc>
      </w:tr>
      <w:tr w:rsidR="00302530" w14:paraId="1C7A02AB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C186EB5" w14:textId="77777777" w:rsidR="00302530" w:rsidRDefault="00302530" w:rsidP="00955BD1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</w:rPr>
              <w:t>E2.1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Ist im Qualitätssicherungssystem der Einrichtung geregelt, dass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alle transfundierten Blutprodukte und rekombinanten Plasma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proteine zur Behandlung von Hämostasestörungen entsprechend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der Richtlinie produktbezogen dokumentiert werden?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6.4.1.1)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05BE660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0A1DBCC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3E789B17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0FC520A2" w14:textId="77777777" w:rsidR="00302530" w:rsidRDefault="00302530" w:rsidP="00955BD1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E2.2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Ist im Qualitätssicherungssystem der Einrichtung geregelt, dass die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br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Dokumentation entsprechend der Richtlinie aufbewahrt wird?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br/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ab/>
              <w:t>(Abschnitte 6.4.1.1 und 4.13.2)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8819768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E9A3F3B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3B5A146D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33E2A755" w14:textId="77777777" w:rsidR="00302530" w:rsidRDefault="00302530" w:rsidP="00955BD1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E2.3</w:t>
            </w:r>
            <w:r w:rsidRPr="00DD5FBE">
              <w:rPr>
                <w:rFonts w:asciiTheme="majorHAnsi" w:hAnsiTheme="majorHAnsi" w:cs="Arial"/>
                <w:i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Erfolgte eine stichprobenhafte Überprüfung der produktbezogenen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br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Dokumentation durch den QBH?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 6.4.2.2.2.l)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93A49E3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C31536B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3CEDA8DB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09CE6A73" w14:textId="77777777" w:rsidR="00302530" w:rsidRPr="00DD5FBE" w:rsidRDefault="00302530" w:rsidP="00955BD1">
            <w:pPr>
              <w:spacing w:before="120" w:after="0"/>
              <w:rPr>
                <w:rFonts w:asciiTheme="majorHAnsi" w:hAnsiTheme="majorHAnsi" w:cs="Arial"/>
                <w:i/>
                <w:color w:val="E36C0A"/>
                <w:sz w:val="18"/>
              </w:rPr>
            </w:pP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ab/>
              <w:t>Wenn ja,</w:t>
            </w:r>
          </w:p>
          <w:p w14:paraId="4ED670E1" w14:textId="77777777" w:rsidR="00302530" w:rsidRDefault="00302530" w:rsidP="004A4221">
            <w:pPr>
              <w:spacing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E2.3a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w</w:t>
            </w:r>
            <w:r>
              <w:rPr>
                <w:rFonts w:asciiTheme="majorHAnsi" w:hAnsiTheme="majorHAnsi" w:cs="Arial"/>
                <w:i/>
                <w:color w:val="E36C0A"/>
              </w:rPr>
              <w:t>u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rd</w:t>
            </w:r>
            <w:r>
              <w:rPr>
                <w:rFonts w:asciiTheme="majorHAnsi" w:hAnsiTheme="majorHAnsi" w:cs="Arial"/>
                <w:i/>
                <w:color w:val="E36C0A"/>
              </w:rPr>
              <w:t>e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 in allen</w:t>
            </w:r>
            <w:r>
              <w:rPr>
                <w:rFonts w:asciiTheme="majorHAnsi" w:hAnsiTheme="majorHAnsi" w:cs="Arial"/>
                <w:i/>
                <w:color w:val="E36C0A"/>
              </w:rPr>
              <w:t xml:space="preserve"> Stichproben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 die produktbezogene Doku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mentation gemäß den Regelungen des Qualitätssicherungs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systems umgesetzt?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3B53CEF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AEF6475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F86F1F" w14:paraId="663D3BA5" w14:textId="77777777" w:rsidTr="000563C9">
        <w:tc>
          <w:tcPr>
            <w:tcW w:w="9065" w:type="dxa"/>
            <w:gridSpan w:val="3"/>
            <w:shd w:val="clear" w:color="auto" w:fill="B6DDE8" w:themeFill="accent5" w:themeFillTint="66"/>
          </w:tcPr>
          <w:p w14:paraId="0473B6EC" w14:textId="77777777" w:rsidR="00F86F1F" w:rsidRPr="00955BD1" w:rsidRDefault="00F86F1F" w:rsidP="00375F9F">
            <w:pPr>
              <w:pageBreakBefore/>
              <w:spacing w:before="120"/>
            </w:pPr>
            <w:r w:rsidRPr="00955BD1">
              <w:rPr>
                <w:rFonts w:asciiTheme="majorHAnsi" w:hAnsiTheme="majorHAnsi" w:cs="Arial"/>
                <w:b/>
                <w:color w:val="1F497D"/>
              </w:rPr>
              <w:t>E2</w:t>
            </w:r>
            <w:r w:rsidRPr="00955BD1">
              <w:rPr>
                <w:rFonts w:asciiTheme="majorHAnsi" w:hAnsiTheme="majorHAnsi" w:cs="Arial"/>
                <w:b/>
                <w:color w:val="1F497D"/>
              </w:rPr>
              <w:tab/>
              <w:t>Produktbezogene Dokumentation</w:t>
            </w:r>
          </w:p>
        </w:tc>
      </w:tr>
      <w:tr w:rsidR="00302530" w14:paraId="14523B0A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562626D2" w14:textId="77777777" w:rsidR="00302530" w:rsidRDefault="00302530" w:rsidP="00955BD1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E2.4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Ist im Qualitätssicherungssystem der Einrichtung geregelt, dass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der Verbleib bzw. die Vernichtung nicht angewendete Blutprodukte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dokumentiert wird?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(Abschnitte 4.11.1 und 6.4.1.2)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0AC2620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73F5951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1A5E07D4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31AFB478" w14:textId="77777777" w:rsidR="00302530" w:rsidRDefault="00302530" w:rsidP="00CD359E">
            <w:pPr>
              <w:spacing w:before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E2.5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Wird in der Einrichtung eine Auswertung zu nicht angewendeten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br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Blutprodukten erstellt?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CAB1E29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BB0D813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6EF1043E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245F08F7" w14:textId="77777777" w:rsidR="00302530" w:rsidRPr="00DD5FBE" w:rsidRDefault="00302530" w:rsidP="00CD359E">
            <w:pPr>
              <w:spacing w:before="120" w:after="120"/>
              <w:rPr>
                <w:rFonts w:asciiTheme="majorHAnsi" w:hAnsiTheme="majorHAnsi" w:cs="Arial"/>
                <w:i/>
                <w:color w:val="E36C0A"/>
                <w:sz w:val="18"/>
              </w:rPr>
            </w:pP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ab/>
              <w:t>Wenn ja,</w:t>
            </w:r>
          </w:p>
          <w:p w14:paraId="6CE7A101" w14:textId="77777777" w:rsidR="00302530" w:rsidRDefault="00302530" w:rsidP="00955BD1">
            <w:r w:rsidRPr="00DD5FBE">
              <w:rPr>
                <w:rFonts w:asciiTheme="majorHAnsi" w:hAnsiTheme="majorHAnsi" w:cs="Arial"/>
                <w:i/>
                <w:color w:val="E36C0A"/>
              </w:rPr>
              <w:t>E2.5a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Rate der nicht angewe</w:t>
            </w:r>
            <w:r w:rsidR="003656FF">
              <w:rPr>
                <w:rFonts w:asciiTheme="majorHAnsi" w:hAnsiTheme="majorHAnsi" w:cs="Arial"/>
                <w:i/>
                <w:color w:val="E36C0A"/>
              </w:rPr>
              <w:t xml:space="preserve">ndeten Erythrozytenkonzentrate 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0D1882D3" w14:textId="77777777" w:rsidR="00302530" w:rsidRDefault="00302530" w:rsidP="00CD359E">
            <w:pPr>
              <w:jc w:val="right"/>
              <w:rPr>
                <w:rFonts w:asciiTheme="majorHAnsi" w:hAnsiTheme="majorHAnsi" w:cs="Arial"/>
                <w:color w:val="E36C0A"/>
                <w:sz w:val="24"/>
              </w:rPr>
            </w:pPr>
          </w:p>
          <w:p w14:paraId="005F9C04" w14:textId="77777777" w:rsidR="00302530" w:rsidRDefault="00302530" w:rsidP="00CD359E">
            <w:pPr>
              <w:jc w:val="right"/>
            </w:pP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t>,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%</w:t>
            </w:r>
          </w:p>
        </w:tc>
      </w:tr>
      <w:tr w:rsidR="00302530" w14:paraId="0BB41DE9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2F3CA09B" w14:textId="77777777" w:rsidR="00302530" w:rsidRDefault="00302530" w:rsidP="00CD359E">
            <w:pPr>
              <w:spacing w:before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E2.5b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Rate der nicht angewendeten Thrombozytenkonzentrate</w:t>
            </w:r>
          </w:p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43EA39B1" w14:textId="77777777" w:rsidR="00302530" w:rsidRDefault="00302530" w:rsidP="00F86F1F">
            <w:pPr>
              <w:spacing w:before="120"/>
              <w:jc w:val="right"/>
            </w:pP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t>,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%</w:t>
            </w:r>
          </w:p>
        </w:tc>
      </w:tr>
      <w:tr w:rsidR="00F86F1F" w14:paraId="59DF1F59" w14:textId="77777777" w:rsidTr="000563C9">
        <w:tc>
          <w:tcPr>
            <w:tcW w:w="9065" w:type="dxa"/>
            <w:gridSpan w:val="3"/>
          </w:tcPr>
          <w:p w14:paraId="17EC289F" w14:textId="77777777" w:rsidR="00F86F1F" w:rsidRPr="00CC6788" w:rsidRDefault="00F86F1F" w:rsidP="000563C9">
            <w:pPr>
              <w:rPr>
                <w:sz w:val="4"/>
                <w:szCs w:val="4"/>
              </w:rPr>
            </w:pPr>
          </w:p>
        </w:tc>
      </w:tr>
      <w:tr w:rsidR="00302530" w14:paraId="40DD7B43" w14:textId="77777777" w:rsidTr="00076152">
        <w:tc>
          <w:tcPr>
            <w:tcW w:w="9065" w:type="dxa"/>
            <w:gridSpan w:val="3"/>
            <w:shd w:val="clear" w:color="auto" w:fill="002060"/>
          </w:tcPr>
          <w:p w14:paraId="5FC26D06" w14:textId="77777777" w:rsidR="00302530" w:rsidRDefault="00302530" w:rsidP="00FB07B0">
            <w:pPr>
              <w:spacing w:before="120"/>
            </w:pP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>F</w:t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Unerwünschte Ereignisse</w:t>
            </w:r>
            <w:r w:rsidR="00FB07B0">
              <w:rPr>
                <w:rFonts w:asciiTheme="majorHAnsi" w:hAnsiTheme="majorHAnsi" w:cs="Arial"/>
                <w:color w:val="FFFFFF"/>
                <w:sz w:val="24"/>
                <w:szCs w:val="24"/>
              </w:rPr>
              <w:t>,</w:t>
            </w:r>
            <w:r w:rsidRPr="00DD5FBE">
              <w:rPr>
                <w:rFonts w:asciiTheme="majorHAnsi" w:hAnsiTheme="majorHAnsi" w:cs="Arial"/>
                <w:color w:val="FFFFFF"/>
                <w:sz w:val="24"/>
                <w:szCs w:val="24"/>
              </w:rPr>
              <w:t xml:space="preserve"> </w:t>
            </w:r>
            <w:r w:rsidRPr="004E40F7">
              <w:rPr>
                <w:rFonts w:asciiTheme="majorHAnsi" w:hAnsiTheme="majorHAnsi" w:cs="Arial"/>
                <w:color w:val="FFFFFF"/>
                <w:sz w:val="24"/>
                <w:szCs w:val="24"/>
              </w:rPr>
              <w:t xml:space="preserve">unerwünschte Reaktionen und </w:t>
            </w:r>
            <w:r w:rsidRPr="004E40F7">
              <w:rPr>
                <w:rFonts w:asciiTheme="majorHAnsi" w:hAnsiTheme="majorHAnsi" w:cs="Arial"/>
                <w:color w:val="FFFFFF"/>
                <w:sz w:val="24"/>
                <w:szCs w:val="24"/>
              </w:rPr>
              <w:br/>
            </w:r>
            <w:r w:rsidRPr="004E40F7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Nebenwirkungen</w:t>
            </w:r>
            <w:r w:rsidR="00FB07B0" w:rsidRPr="004E40F7">
              <w:rPr>
                <w:rFonts w:asciiTheme="majorHAnsi" w:hAnsiTheme="majorHAnsi" w:cs="Arial"/>
                <w:color w:val="FFFFFF"/>
                <w:sz w:val="24"/>
                <w:szCs w:val="24"/>
              </w:rPr>
              <w:t xml:space="preserve"> sowie Rückverfolgungsverfahren</w:t>
            </w:r>
          </w:p>
        </w:tc>
      </w:tr>
      <w:tr w:rsidR="00302530" w14:paraId="141B766A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0BCE8B64" w14:textId="77777777" w:rsidR="00302530" w:rsidRDefault="00302530" w:rsidP="008245A3">
            <w:pPr>
              <w:spacing w:before="120" w:after="0"/>
            </w:pPr>
            <w:r w:rsidRPr="00DD5FBE">
              <w:rPr>
                <w:rFonts w:asciiTheme="majorHAnsi" w:hAnsiTheme="majorHAnsi" w:cs="Arial"/>
                <w:color w:val="1F497D"/>
              </w:rPr>
              <w:t>F1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Ist in der Einrichtung ein Verfahren zur Erfassung, Behandlung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und Ursachenklärung von unerwünschten Ereignissen sowie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unerwünschten</w:t>
            </w:r>
            <w:r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Reaktionen und Nebenwirkungen installiert?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(Kapitel 5)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DC62AD6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6660D5E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FB07B0" w:rsidRPr="00FB07B0" w14:paraId="07F4F1EC" w14:textId="77777777" w:rsidTr="000563C9">
        <w:tc>
          <w:tcPr>
            <w:tcW w:w="7347" w:type="dxa"/>
            <w:shd w:val="clear" w:color="auto" w:fill="F2F2F2" w:themeFill="background1" w:themeFillShade="F2"/>
          </w:tcPr>
          <w:p w14:paraId="7C9A7AE0" w14:textId="77777777" w:rsidR="00FB07B0" w:rsidRPr="00FB07B0" w:rsidRDefault="00FB07B0" w:rsidP="002302E4">
            <w:pPr>
              <w:spacing w:before="120"/>
              <w:rPr>
                <w:highlight w:val="yellow"/>
              </w:rPr>
            </w:pPr>
            <w:r w:rsidRPr="004E40F7">
              <w:rPr>
                <w:rFonts w:asciiTheme="majorHAnsi" w:hAnsiTheme="majorHAnsi" w:cs="Arial"/>
                <w:color w:val="1F497D"/>
              </w:rPr>
              <w:t>F2</w:t>
            </w:r>
            <w:r w:rsidRPr="004E40F7">
              <w:rPr>
                <w:rFonts w:asciiTheme="majorHAnsi" w:hAnsiTheme="majorHAnsi" w:cs="Arial"/>
                <w:color w:val="1F497D"/>
              </w:rPr>
              <w:tab/>
            </w:r>
            <w:r w:rsidRPr="00331306">
              <w:rPr>
                <w:rFonts w:asciiTheme="majorHAnsi" w:hAnsiTheme="majorHAnsi" w:cs="Arial"/>
                <w:color w:val="1F497D"/>
              </w:rPr>
              <w:t>Sind die Kommunikationswege bei einem Rückverfolgungsver-</w:t>
            </w:r>
            <w:r w:rsidRPr="00331306">
              <w:rPr>
                <w:rFonts w:asciiTheme="majorHAnsi" w:hAnsiTheme="majorHAnsi" w:cs="Arial"/>
                <w:color w:val="1F497D"/>
              </w:rPr>
              <w:tab/>
              <w:t xml:space="preserve">fahren </w:t>
            </w:r>
            <w:r w:rsidRPr="00331306">
              <w:rPr>
                <w:rFonts w:asciiTheme="majorHAnsi" w:hAnsiTheme="majorHAnsi" w:cs="Arial"/>
                <w:color w:val="1F497D"/>
              </w:rPr>
              <w:tab/>
              <w:t xml:space="preserve">nach § 19 TFG geregelt? </w:t>
            </w:r>
            <w:r w:rsidRPr="00331306">
              <w:rPr>
                <w:rFonts w:asciiTheme="majorHAnsi" w:hAnsiTheme="majorHAnsi" w:cs="Arial"/>
                <w:color w:val="1F497D"/>
                <w:sz w:val="18"/>
              </w:rPr>
              <w:t xml:space="preserve">(Abschnitt </w:t>
            </w:r>
            <w:r w:rsidR="002302E4" w:rsidRPr="00331306">
              <w:rPr>
                <w:rFonts w:asciiTheme="majorHAnsi" w:hAnsiTheme="majorHAnsi" w:cs="Arial"/>
                <w:color w:val="1F497D"/>
                <w:sz w:val="18"/>
              </w:rPr>
              <w:t>6</w:t>
            </w:r>
            <w:r w:rsidRPr="00331306">
              <w:rPr>
                <w:rFonts w:asciiTheme="majorHAnsi" w:hAnsiTheme="majorHAnsi" w:cs="Arial"/>
                <w:color w:val="1F497D"/>
                <w:sz w:val="18"/>
              </w:rPr>
              <w:t>.4.1</w:t>
            </w:r>
            <w:r w:rsidR="002302E4" w:rsidRPr="00331306">
              <w:rPr>
                <w:rFonts w:asciiTheme="majorHAnsi" w:hAnsiTheme="majorHAnsi" w:cs="Arial"/>
                <w:color w:val="1F497D"/>
                <w:sz w:val="18"/>
              </w:rPr>
              <w:t>.3.3.2</w:t>
            </w:r>
            <w:r w:rsidRPr="00331306">
              <w:rPr>
                <w:rFonts w:asciiTheme="majorHAnsi" w:hAnsiTheme="majorHAnsi" w:cs="Arial"/>
                <w:color w:val="1F497D"/>
                <w:sz w:val="18"/>
              </w:rPr>
              <w:t>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D68D052" w14:textId="77777777" w:rsidR="00FB07B0" w:rsidRPr="00331306" w:rsidRDefault="00FB07B0" w:rsidP="000563C9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31306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31306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90CB7D3" w14:textId="77777777" w:rsidR="00FB07B0" w:rsidRPr="00331306" w:rsidRDefault="00FB07B0" w:rsidP="000563C9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31306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31306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20D51FD2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5AF19D29" w14:textId="77777777" w:rsidR="00302530" w:rsidRDefault="00302530" w:rsidP="00FB07B0">
            <w:pPr>
              <w:spacing w:before="120" w:after="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F</w:t>
            </w:r>
            <w:r w:rsidR="00FB07B0">
              <w:rPr>
                <w:rFonts w:asciiTheme="majorHAnsi" w:hAnsiTheme="majorHAnsi" w:cs="Arial"/>
                <w:i/>
                <w:color w:val="E36C0A"/>
              </w:rPr>
              <w:t>3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Sind die Verantwortlichkeiten bezüglich der Unterrichtungspflich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ten bei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unerwünschten Ereignissen sowie unerwünschten Reaktio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nen und Nebenwirkungen innerhalb der Einrichtung schriftlich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geregelt?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(Kapitel 5, Tabelle 5.3.)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227111B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FC7D8CE" w14:textId="77777777" w:rsidR="00302530" w:rsidRPr="00DD5FBE" w:rsidRDefault="00302530" w:rsidP="002A2332">
            <w:pPr>
              <w:spacing w:before="120" w:after="120"/>
              <w:jc w:val="right"/>
              <w:rPr>
                <w:rFonts w:asciiTheme="majorHAnsi" w:hAnsiTheme="majorHAnsi" w:cs="Arial"/>
                <w:strike/>
                <w:color w:val="E36C0A"/>
              </w:rPr>
            </w:pPr>
            <w:r w:rsidRPr="00576213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DD5FBE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E36C0A"/>
                <w:sz w:val="24"/>
              </w:rPr>
              <w:sym w:font="Symbol" w:char="F0FF"/>
            </w:r>
          </w:p>
        </w:tc>
      </w:tr>
      <w:tr w:rsidR="00302530" w14:paraId="4BC9E49A" w14:textId="77777777" w:rsidTr="00076152">
        <w:tc>
          <w:tcPr>
            <w:tcW w:w="9065" w:type="dxa"/>
            <w:gridSpan w:val="3"/>
          </w:tcPr>
          <w:p w14:paraId="2B32829F" w14:textId="77777777" w:rsidR="00302530" w:rsidRPr="008245A3" w:rsidRDefault="00302530" w:rsidP="007F266B">
            <w:pPr>
              <w:rPr>
                <w:sz w:val="4"/>
                <w:szCs w:val="4"/>
              </w:rPr>
            </w:pPr>
          </w:p>
        </w:tc>
      </w:tr>
      <w:tr w:rsidR="00302530" w14:paraId="7A3D8B28" w14:textId="77777777" w:rsidTr="00076152">
        <w:tc>
          <w:tcPr>
            <w:tcW w:w="9065" w:type="dxa"/>
            <w:gridSpan w:val="3"/>
            <w:shd w:val="clear" w:color="auto" w:fill="002060"/>
          </w:tcPr>
          <w:p w14:paraId="1B53D5CB" w14:textId="77777777" w:rsidR="00302530" w:rsidRDefault="00302530" w:rsidP="00CD359E">
            <w:pPr>
              <w:spacing w:before="120"/>
            </w:pPr>
            <w:r w:rsidRPr="008245A3">
              <w:rPr>
                <w:rFonts w:asciiTheme="majorHAnsi" w:hAnsiTheme="majorHAnsi" w:cs="Arial"/>
                <w:color w:val="FFFFFF"/>
                <w:sz w:val="24"/>
                <w:szCs w:val="24"/>
              </w:rPr>
              <w:t>G</w:t>
            </w:r>
            <w:r w:rsidRPr="00DD5FBE">
              <w:rPr>
                <w:rFonts w:asciiTheme="majorHAnsi" w:hAnsiTheme="majorHAnsi" w:cs="Arial"/>
                <w:b/>
                <w:color w:val="FFFFFF"/>
                <w:sz w:val="24"/>
                <w:szCs w:val="24"/>
              </w:rPr>
              <w:tab/>
            </w:r>
            <w:r w:rsidRPr="00CD359E">
              <w:rPr>
                <w:rFonts w:asciiTheme="majorHAnsi" w:hAnsiTheme="majorHAnsi" w:cs="Arial"/>
                <w:color w:val="FFFFFF"/>
                <w:sz w:val="24"/>
                <w:szCs w:val="24"/>
              </w:rPr>
              <w:t>Verbrauchsdokumentation</w:t>
            </w:r>
          </w:p>
        </w:tc>
      </w:tr>
      <w:tr w:rsidR="00302530" w14:paraId="6E7BC01B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26108980" w14:textId="77777777" w:rsidR="00302530" w:rsidRDefault="00302530" w:rsidP="00C35930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G1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Erfolgt die Meldung des Verbrauchs von Blutprodukten (und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Plasmaproteinen) zur Behandlung von Hämostasestörungen</w:t>
            </w:r>
            <w:r w:rsidRPr="00DD5FBE">
              <w:rPr>
                <w:rFonts w:asciiTheme="majorHAnsi" w:hAnsiTheme="majorHAnsi"/>
                <w:color w:val="1F497D"/>
              </w:rPr>
              <w:t xml:space="preserve"> </w:t>
            </w:r>
            <w:r>
              <w:rPr>
                <w:rFonts w:asciiTheme="majorHAnsi" w:hAnsiTheme="majorHAnsi"/>
                <w:color w:val="1F497D"/>
              </w:rPr>
              <w:br/>
            </w:r>
            <w:r>
              <w:rPr>
                <w:rFonts w:asciiTheme="majorHAnsi" w:hAnsiTheme="majorHAnsi"/>
                <w:color w:val="1F497D"/>
              </w:rPr>
              <w:tab/>
            </w:r>
            <w:r w:rsidRPr="00DD5FBE">
              <w:rPr>
                <w:rFonts w:asciiTheme="majorHAnsi" w:hAnsiTheme="majorHAnsi"/>
                <w:color w:val="1F497D"/>
              </w:rPr>
              <w:t xml:space="preserve">gemäß § 21 Absatz 1 </w:t>
            </w:r>
            <w:r w:rsidRPr="00DD5FBE">
              <w:rPr>
                <w:rFonts w:asciiTheme="majorHAnsi" w:hAnsiTheme="majorHAnsi"/>
                <w:color w:val="1F497D"/>
              </w:rPr>
              <w:tab/>
              <w:t>TFG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 an das Paul-Ehrlich-Institut</w:t>
            </w:r>
            <w:r>
              <w:rPr>
                <w:rFonts w:asciiTheme="majorHAnsi" w:hAnsiTheme="majorHAnsi" w:cs="Arial"/>
                <w:color w:val="1F497D"/>
              </w:rPr>
              <w:t>?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C35930">
              <w:rPr>
                <w:rFonts w:asciiTheme="majorHAnsi" w:hAnsiTheme="majorHAnsi" w:cs="Arial"/>
                <w:color w:val="1F497D"/>
                <w:sz w:val="18"/>
                <w:szCs w:val="18"/>
              </w:rPr>
              <w:t>(Abschnitt 6.4.2.2.2)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377B2AA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20E0252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3F6BF514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1C85AE1F" w14:textId="77777777" w:rsidR="00302530" w:rsidRDefault="00302530" w:rsidP="00C35930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G2</w:t>
            </w:r>
            <w:r w:rsidRPr="00DD5FBE">
              <w:rPr>
                <w:rFonts w:asciiTheme="majorHAnsi" w:hAnsiTheme="majorHAnsi" w:cs="Arial"/>
                <w:color w:val="1F497D"/>
                <w:sz w:val="20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Gibt es in der Einrichtung eine Regelung, dass bei zeitlich be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grenzter Behandlung eines Hämophiliepatienten Angaben über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die Behandlung mit Blutprodukten und Plasmaproteinen an den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hämophiliebehandelnden Arzt übermittelt werden</w:t>
            </w:r>
            <w:r>
              <w:rPr>
                <w:rFonts w:asciiTheme="majorHAnsi" w:hAnsiTheme="majorHAnsi" w:cs="Arial"/>
                <w:color w:val="1F497D"/>
              </w:rPr>
              <w:t>?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C35930">
              <w:rPr>
                <w:rFonts w:asciiTheme="majorHAnsi" w:hAnsiTheme="majorHAnsi" w:cs="Arial"/>
                <w:color w:val="1F497D"/>
                <w:sz w:val="18"/>
                <w:szCs w:val="18"/>
              </w:rPr>
              <w:t xml:space="preserve">(§ 14 </w:t>
            </w:r>
            <w:r w:rsidRPr="00C35930">
              <w:rPr>
                <w:rFonts w:asciiTheme="majorHAnsi" w:hAnsiTheme="majorHAnsi"/>
                <w:color w:val="1F497D"/>
                <w:sz w:val="18"/>
                <w:szCs w:val="18"/>
              </w:rPr>
              <w:t>Absatz</w:t>
            </w:r>
            <w:r w:rsidRPr="00C35930">
              <w:rPr>
                <w:rFonts w:asciiTheme="majorHAnsi" w:hAnsiTheme="majorHAnsi" w:cs="Arial"/>
                <w:color w:val="1F497D"/>
                <w:sz w:val="18"/>
                <w:szCs w:val="18"/>
              </w:rPr>
              <w:t xml:space="preserve"> 3a TFG)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F758B71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B734005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F86F1F" w14:paraId="1639BDA3" w14:textId="77777777" w:rsidTr="000563C9">
        <w:tc>
          <w:tcPr>
            <w:tcW w:w="9065" w:type="dxa"/>
            <w:gridSpan w:val="3"/>
            <w:shd w:val="clear" w:color="auto" w:fill="002060"/>
          </w:tcPr>
          <w:p w14:paraId="2BA5E472" w14:textId="77777777" w:rsidR="00F86F1F" w:rsidRDefault="00F86F1F" w:rsidP="00F86F1F">
            <w:pPr>
              <w:pageBreakBefore/>
              <w:spacing w:before="120"/>
            </w:pPr>
            <w:r w:rsidRPr="008245A3">
              <w:rPr>
                <w:rFonts w:asciiTheme="majorHAnsi" w:hAnsiTheme="majorHAnsi" w:cs="Arial"/>
                <w:color w:val="FFFFFF"/>
                <w:sz w:val="24"/>
                <w:szCs w:val="24"/>
              </w:rPr>
              <w:t>G</w:t>
            </w:r>
            <w:r w:rsidRPr="00DD5FBE">
              <w:rPr>
                <w:rFonts w:asciiTheme="majorHAnsi" w:hAnsiTheme="majorHAnsi" w:cs="Arial"/>
                <w:b/>
                <w:color w:val="FFFFFF"/>
                <w:sz w:val="24"/>
                <w:szCs w:val="24"/>
              </w:rPr>
              <w:tab/>
            </w:r>
            <w:r w:rsidRPr="00CD359E">
              <w:rPr>
                <w:rFonts w:asciiTheme="majorHAnsi" w:hAnsiTheme="majorHAnsi" w:cs="Arial"/>
                <w:color w:val="FFFFFF"/>
                <w:sz w:val="24"/>
                <w:szCs w:val="24"/>
              </w:rPr>
              <w:t>Verbrauchsdokumentation</w:t>
            </w:r>
          </w:p>
        </w:tc>
      </w:tr>
      <w:tr w:rsidR="00302530" w14:paraId="328CC517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02CCFFC" w14:textId="77777777" w:rsidR="00302530" w:rsidRDefault="00302530" w:rsidP="00F86F1F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G3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Werden in der Einrichtung dauerhaft Hämophilie-Patienten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behandelt?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233D21D" w14:textId="77777777" w:rsidR="00302530" w:rsidRPr="00395407" w:rsidRDefault="00302530" w:rsidP="00F86F1F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691054A9" w14:textId="77777777" w:rsidR="00302530" w:rsidRPr="00395407" w:rsidRDefault="00302530" w:rsidP="00F86F1F">
            <w:pPr>
              <w:spacing w:before="120" w:after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206A3BA2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5D71DA32" w14:textId="77777777" w:rsidR="00302530" w:rsidRPr="00DD5FBE" w:rsidRDefault="00302530" w:rsidP="00183974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  <w:szCs w:val="18"/>
              </w:rPr>
            </w:pPr>
            <w:r w:rsidRPr="00DD5FBE">
              <w:rPr>
                <w:rFonts w:asciiTheme="majorHAnsi" w:hAnsiTheme="majorHAnsi"/>
                <w:sz w:val="18"/>
                <w:szCs w:val="13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  <w:szCs w:val="18"/>
              </w:rPr>
              <w:t>Wenn ja</w:t>
            </w:r>
          </w:p>
          <w:p w14:paraId="73CC9E02" w14:textId="77777777" w:rsidR="00302530" w:rsidRDefault="00302530" w:rsidP="00342E56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G3a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>e</w:t>
            </w:r>
            <w:r w:rsidRPr="00DD5FBE">
              <w:rPr>
                <w:rFonts w:asciiTheme="majorHAnsi" w:hAnsiTheme="majorHAnsi" w:cs="Arial"/>
                <w:color w:val="1F497D"/>
              </w:rPr>
              <w:t>rfolgt die Meldung der Anzahl der Personen mit angebo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renen Hämostasestörungen und der angewendeten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Gerinnungsfaktorenzubereitungen gemäß § 21 Absatz 1a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TFG an das Deutsche Hämophilieregister?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BD69782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27F158B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338D6BDD" w14:textId="77777777" w:rsidTr="00076152"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267E69EE" w14:textId="77777777" w:rsidR="00302530" w:rsidRDefault="00302530" w:rsidP="00C35930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G4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Werden die erforderlichen einrichtungseigenen Bedarfslisten,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bezogen auf Standard-Operationen/-Prozeduren, geführt?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6.4.2.2.2.i)</w:t>
            </w:r>
            <w:r w:rsidRPr="00DD5FBE">
              <w:rPr>
                <w:rStyle w:val="Funotenzeichen"/>
                <w:rFonts w:asciiTheme="majorHAnsi" w:hAnsiTheme="majorHAnsi" w:cs="Arial"/>
                <w:color w:val="1F497D"/>
              </w:rPr>
              <w:footnoteReference w:id="7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AB28C27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EB792F5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250992B0" w14:textId="77777777" w:rsidTr="00076152">
        <w:tc>
          <w:tcPr>
            <w:tcW w:w="7347" w:type="dxa"/>
            <w:vMerge/>
            <w:shd w:val="clear" w:color="auto" w:fill="F2F2F2" w:themeFill="background1" w:themeFillShade="F2"/>
          </w:tcPr>
          <w:p w14:paraId="536FD33A" w14:textId="77777777" w:rsidR="00302530" w:rsidRDefault="00302530" w:rsidP="002A2332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04073F07" w14:textId="77777777" w:rsidR="00302530" w:rsidRDefault="00302530" w:rsidP="00EC4183">
            <w:pPr>
              <w:spacing w:after="0"/>
              <w:jc w:val="right"/>
            </w:pPr>
            <w:r w:rsidRPr="00C35930">
              <w:rPr>
                <w:rFonts w:asciiTheme="majorHAnsi" w:hAnsiTheme="majorHAnsi" w:cs="Arial"/>
                <w:color w:val="1F497D"/>
                <w:sz w:val="16"/>
                <w:szCs w:val="16"/>
              </w:rPr>
              <w:t>nicht anwendbar</w:t>
            </w:r>
            <w:r w:rsidRPr="00E76063">
              <w:rPr>
                <w:rFonts w:asciiTheme="majorHAnsi" w:hAnsiTheme="majorHAnsi" w:cs="Arial"/>
                <w:color w:val="1F497D"/>
                <w:sz w:val="22"/>
                <w:szCs w:val="22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  <w:sz w:val="24"/>
                <w:szCs w:val="24"/>
              </w:rPr>
              <w:sym w:font="Symbol" w:char="F0FF"/>
            </w:r>
          </w:p>
        </w:tc>
      </w:tr>
      <w:tr w:rsidR="00F86F1F" w14:paraId="598510A2" w14:textId="77777777" w:rsidTr="000563C9">
        <w:tc>
          <w:tcPr>
            <w:tcW w:w="9065" w:type="dxa"/>
            <w:gridSpan w:val="3"/>
          </w:tcPr>
          <w:p w14:paraId="7B4D24AE" w14:textId="77777777" w:rsidR="00F86F1F" w:rsidRPr="008245A3" w:rsidRDefault="00F86F1F" w:rsidP="000563C9">
            <w:pPr>
              <w:rPr>
                <w:sz w:val="4"/>
                <w:szCs w:val="4"/>
              </w:rPr>
            </w:pPr>
          </w:p>
        </w:tc>
      </w:tr>
      <w:tr w:rsidR="00302530" w14:paraId="73F4E235" w14:textId="77777777" w:rsidTr="00076152">
        <w:tc>
          <w:tcPr>
            <w:tcW w:w="9065" w:type="dxa"/>
            <w:gridSpan w:val="3"/>
            <w:shd w:val="clear" w:color="auto" w:fill="002060"/>
          </w:tcPr>
          <w:p w14:paraId="60DC0691" w14:textId="77777777" w:rsidR="00302530" w:rsidRPr="008C3501" w:rsidRDefault="00302530" w:rsidP="00167452">
            <w:pPr>
              <w:spacing w:before="120"/>
            </w:pPr>
            <w:r w:rsidRPr="008C3501">
              <w:rPr>
                <w:rFonts w:asciiTheme="majorHAnsi" w:hAnsiTheme="majorHAnsi" w:cs="Arial"/>
                <w:color w:val="FFFFFF"/>
                <w:sz w:val="24"/>
                <w:szCs w:val="24"/>
              </w:rPr>
              <w:t>H</w:t>
            </w:r>
            <w:r w:rsidRPr="008C3501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Immunhämatologisches Labor und/oder Blutdepot</w:t>
            </w:r>
          </w:p>
        </w:tc>
      </w:tr>
      <w:tr w:rsidR="00302530" w14:paraId="7F71B256" w14:textId="77777777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14:paraId="1496FCEC" w14:textId="77777777" w:rsidR="00302530" w:rsidRDefault="00302530" w:rsidP="007006CD">
            <w:pPr>
              <w:spacing w:before="120"/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H1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Blutdepot</w:t>
            </w:r>
          </w:p>
        </w:tc>
      </w:tr>
      <w:tr w:rsidR="00302530" w14:paraId="01439FD8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7D38DD2" w14:textId="77777777" w:rsidR="00302530" w:rsidRDefault="00302530" w:rsidP="00F3113E">
            <w:pPr>
              <w:spacing w:before="120"/>
            </w:pPr>
            <w:r w:rsidRPr="00DD5FBE">
              <w:rPr>
                <w:rFonts w:asciiTheme="majorHAnsi" w:hAnsiTheme="majorHAnsi" w:cs="Arial"/>
                <w:color w:val="1F497D"/>
              </w:rPr>
              <w:t>H1.1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>Verfügt die Einrichtung über ein eigenes Blutdepot?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9F47F71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3C9D6D6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172A1C8A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1A57DB9E" w14:textId="77777777" w:rsidR="00302530" w:rsidRPr="00DD5FBE" w:rsidRDefault="00302530" w:rsidP="007006CD">
            <w:pPr>
              <w:spacing w:before="120" w:after="120" w:line="240" w:lineRule="auto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  <w:t>Wenn ja,</w:t>
            </w:r>
          </w:p>
          <w:p w14:paraId="3790EE14" w14:textId="77777777" w:rsidR="00302530" w:rsidRDefault="00302530" w:rsidP="002F47B3">
            <w:r w:rsidRPr="00DD5FBE">
              <w:rPr>
                <w:rFonts w:asciiTheme="majorHAnsi" w:hAnsiTheme="majorHAnsi" w:cs="Arial"/>
                <w:color w:val="1F497D"/>
              </w:rPr>
              <w:t>H1.1a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>wurde von der Leitung der Einrichtung der Krankenver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sorgung ein</w:t>
            </w:r>
            <w:r>
              <w:rPr>
                <w:rFonts w:asciiTheme="majorHAnsi" w:hAnsiTheme="majorHAnsi" w:cs="Arial"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Leiter des Blutdepots bestellt? </w:t>
            </w:r>
            <w:r>
              <w:rPr>
                <w:rFonts w:asciiTheme="majorHAnsi" w:hAnsiTheme="majorHAnsi" w:cs="Arial"/>
                <w:color w:val="1F497D"/>
              </w:rPr>
              <w:br/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6.4.2.2.2 a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E0A44A7" w14:textId="77777777" w:rsidR="00302530" w:rsidRPr="00167452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20"/>
                <w:szCs w:val="20"/>
              </w:rPr>
            </w:pPr>
          </w:p>
          <w:p w14:paraId="7AF8927B" w14:textId="77777777" w:rsidR="00302530" w:rsidRPr="00395407" w:rsidRDefault="00302530" w:rsidP="00EC4183">
            <w:pPr>
              <w:spacing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D187464" w14:textId="77777777" w:rsidR="00302530" w:rsidRPr="00167452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20"/>
                <w:szCs w:val="20"/>
              </w:rPr>
            </w:pPr>
          </w:p>
          <w:p w14:paraId="1E35F5F9" w14:textId="77777777" w:rsidR="00302530" w:rsidRPr="00395407" w:rsidRDefault="00302530" w:rsidP="00EC4183">
            <w:pPr>
              <w:spacing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2F3EF092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5958DC2" w14:textId="77777777" w:rsidR="00302530" w:rsidRPr="00DD5FBE" w:rsidRDefault="00302530" w:rsidP="007006CD">
            <w:pPr>
              <w:spacing w:before="120" w:after="120" w:line="240" w:lineRule="auto"/>
              <w:rPr>
                <w:rFonts w:asciiTheme="majorHAnsi" w:hAnsiTheme="majorHAnsi" w:cs="Arial"/>
                <w:color w:val="1F497D"/>
                <w:sz w:val="18"/>
              </w:rPr>
            </w:pPr>
            <w:r>
              <w:rPr>
                <w:rFonts w:asciiTheme="majorHAnsi" w:hAnsiTheme="majorHAnsi" w:cs="Arial"/>
                <w:color w:val="1F497D"/>
                <w:sz w:val="18"/>
              </w:rPr>
              <w:tab/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Wenn ja,</w:t>
            </w:r>
          </w:p>
          <w:p w14:paraId="156C2B17" w14:textId="77777777" w:rsidR="00302530" w:rsidRDefault="00302530" w:rsidP="002F47B3">
            <w:r w:rsidRPr="00DD5FBE">
              <w:rPr>
                <w:rFonts w:asciiTheme="majorHAnsi" w:hAnsiTheme="majorHAnsi" w:cs="Arial"/>
                <w:color w:val="1F497D"/>
              </w:rPr>
              <w:t>H1.1a1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hat der Leiter des Blutdepots die erforderliche </w:t>
            </w:r>
            <w:r w:rsidRPr="00DD5FBE">
              <w:rPr>
                <w:rFonts w:asciiTheme="majorHAnsi" w:hAnsiTheme="majorHAnsi" w:cs="Arial"/>
                <w:color w:val="1F497D"/>
              </w:rPr>
              <w:br/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>Qualifikation? (</w:t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Abschnitt 6.4.1.3.7)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1BDBC23" w14:textId="77777777" w:rsidR="00302530" w:rsidRPr="002F47B3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14:paraId="16E7800E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4A285DF2" w14:textId="77777777" w:rsidR="00302530" w:rsidRPr="002F47B3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14:paraId="09A8E3FC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3995A625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1C9FE975" w14:textId="77777777" w:rsidR="00302530" w:rsidRDefault="00302530" w:rsidP="004A0BC3">
            <w:pPr>
              <w:spacing w:before="120"/>
            </w:pPr>
            <w:r w:rsidRPr="00DD5FBE">
              <w:rPr>
                <w:rFonts w:asciiTheme="majorHAnsi" w:hAnsiTheme="majorHAnsi" w:cs="Arial"/>
                <w:bCs/>
                <w:color w:val="1F497D"/>
              </w:rPr>
              <w:t>H1.1b</w:t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  <w:t>l</w:t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 xml:space="preserve">iegen für den Bereich des Blutdepots schriftliche </w:t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br/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ab/>
            </w:r>
            <w:r>
              <w:rPr>
                <w:rFonts w:asciiTheme="majorHAnsi" w:hAnsiTheme="majorHAnsi" w:cs="Arial"/>
                <w:iCs/>
                <w:color w:val="1F497D"/>
              </w:rPr>
              <w:tab/>
              <w:t>Arbeitsanweisungen vor</w:t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>?</w:t>
            </w:r>
            <w:bookmarkStart w:id="1" w:name="_Ref522094407"/>
            <w:r w:rsidRPr="00DD5FBE">
              <w:rPr>
                <w:rStyle w:val="Funotenzeichen"/>
                <w:rFonts w:asciiTheme="majorHAnsi" w:hAnsiTheme="majorHAnsi" w:cs="Arial"/>
                <w:iCs/>
                <w:color w:val="1F497D"/>
              </w:rPr>
              <w:footnoteReference w:id="8"/>
            </w:r>
            <w:bookmarkEnd w:id="1"/>
            <w:r w:rsidRPr="00DD5FBE">
              <w:rPr>
                <w:rFonts w:asciiTheme="majorHAnsi" w:hAnsiTheme="majorHAnsi" w:cs="Arial"/>
                <w:iCs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bCs/>
                <w:color w:val="1F497D"/>
                <w:sz w:val="18"/>
              </w:rPr>
              <w:t>(Abschnitt 6.4.1.2)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DCBEDDE" w14:textId="77777777" w:rsidR="00302530" w:rsidRPr="00395407" w:rsidRDefault="00302530" w:rsidP="00EC4183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371389C" w14:textId="77777777" w:rsidR="00302530" w:rsidRPr="00395407" w:rsidRDefault="00302530" w:rsidP="00EC4183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343CAC16" w14:textId="77777777" w:rsidTr="00076152">
        <w:tc>
          <w:tcPr>
            <w:tcW w:w="9065" w:type="dxa"/>
            <w:gridSpan w:val="3"/>
            <w:shd w:val="clear" w:color="auto" w:fill="B6DDE8" w:themeFill="accent5" w:themeFillTint="66"/>
          </w:tcPr>
          <w:p w14:paraId="3D139B61" w14:textId="77777777" w:rsidR="00302530" w:rsidRPr="00DD5FBE" w:rsidRDefault="00302530" w:rsidP="00F86F1F">
            <w:pPr>
              <w:pageBreakBefore/>
              <w:spacing w:before="120"/>
              <w:rPr>
                <w:rFonts w:asciiTheme="majorHAnsi" w:hAnsiTheme="majorHAnsi" w:cs="Arial"/>
                <w:color w:val="1F497D"/>
              </w:rPr>
            </w:pPr>
            <w:r w:rsidRPr="00DD5FBE">
              <w:rPr>
                <w:rFonts w:asciiTheme="majorHAnsi" w:hAnsiTheme="majorHAnsi" w:cs="Arial"/>
                <w:b/>
                <w:color w:val="1F497D"/>
              </w:rPr>
              <w:t>H2</w:t>
            </w:r>
            <w:r w:rsidRPr="00DD5FBE">
              <w:rPr>
                <w:rFonts w:asciiTheme="majorHAnsi" w:hAnsiTheme="majorHAnsi" w:cs="Arial"/>
                <w:b/>
                <w:color w:val="1F497D"/>
              </w:rPr>
              <w:tab/>
              <w:t>I</w:t>
            </w:r>
            <w:r w:rsidRPr="00DD5FBE">
              <w:rPr>
                <w:rFonts w:asciiTheme="majorHAnsi" w:hAnsiTheme="majorHAnsi" w:cs="Arial"/>
                <w:b/>
                <w:bCs/>
                <w:color w:val="1F497D"/>
              </w:rPr>
              <w:t>mmunhämatologisches Labor</w:t>
            </w:r>
          </w:p>
        </w:tc>
      </w:tr>
      <w:tr w:rsidR="00302530" w14:paraId="4BC46F82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16A28549" w14:textId="77777777" w:rsidR="00302530" w:rsidRDefault="00302530" w:rsidP="007006CD">
            <w:pPr>
              <w:spacing w:before="120"/>
            </w:pPr>
            <w:r w:rsidRPr="00DD5FBE">
              <w:rPr>
                <w:rFonts w:asciiTheme="majorHAnsi" w:hAnsiTheme="majorHAnsi" w:cs="Arial"/>
                <w:color w:val="1F497D"/>
              </w:rPr>
              <w:t>H2.1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Verfügt die Einrichtung über ein eigenes immunhämatologisches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>Labor?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3E00B52" w14:textId="77777777" w:rsidR="00302530" w:rsidRPr="00395407" w:rsidRDefault="00302530" w:rsidP="00167452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51F45C4" w14:textId="77777777" w:rsidR="00302530" w:rsidRPr="00395407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02162305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49F69914" w14:textId="77777777" w:rsidR="00302530" w:rsidRPr="00DD5FBE" w:rsidRDefault="00302530" w:rsidP="00F3113E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  <w:t>Wenn ja,</w:t>
            </w:r>
          </w:p>
          <w:p w14:paraId="145B7FB7" w14:textId="77777777" w:rsidR="00302530" w:rsidRDefault="00302530" w:rsidP="007006CD">
            <w:pPr>
              <w:spacing w:before="120" w:after="120"/>
            </w:pPr>
            <w:r w:rsidRPr="00DD5FBE">
              <w:rPr>
                <w:rFonts w:asciiTheme="majorHAnsi" w:hAnsiTheme="majorHAnsi" w:cs="Arial"/>
                <w:color w:val="1F497D"/>
              </w:rPr>
              <w:t>H2.1a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 xml:space="preserve"> 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>wurde von der Leitung der Einrichtung der Krankenver</w:t>
            </w:r>
            <w:r>
              <w:rPr>
                <w:rFonts w:asciiTheme="majorHAnsi" w:hAnsiTheme="majorHAnsi" w:cs="Arial"/>
                <w:color w:val="1F497D"/>
              </w:rPr>
              <w:t>-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sorgung ein Leiter des immunhämatologischen Labors </w:t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 xml:space="preserve">bestellt? </w:t>
            </w:r>
            <w:r w:rsidRPr="00DD5FBE">
              <w:rPr>
                <w:rFonts w:asciiTheme="majorHAnsi" w:hAnsiTheme="majorHAnsi" w:cs="Arial"/>
                <w:color w:val="1F497D"/>
                <w:sz w:val="18"/>
              </w:rPr>
              <w:t>(Abschnitt 6.4.2.2.2 a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53F5517" w14:textId="77777777" w:rsidR="00302530" w:rsidRPr="007006CD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14:paraId="39B02361" w14:textId="77777777" w:rsidR="00302530" w:rsidRPr="00395407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54A19C7" w14:textId="77777777" w:rsidR="00302530" w:rsidRPr="007006CD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  <w:sz w:val="16"/>
                <w:szCs w:val="16"/>
              </w:rPr>
            </w:pPr>
          </w:p>
          <w:p w14:paraId="76CBC374" w14:textId="77777777" w:rsidR="00302530" w:rsidRPr="00395407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6DE39D27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264A1D42" w14:textId="77777777" w:rsidR="00302530" w:rsidRPr="00DD5FBE" w:rsidRDefault="00302530" w:rsidP="00F3113E">
            <w:pPr>
              <w:spacing w:before="120" w:after="120"/>
              <w:rPr>
                <w:rFonts w:asciiTheme="majorHAnsi" w:hAnsiTheme="majorHAnsi" w:cs="Arial"/>
                <w:color w:val="1F497D"/>
                <w:sz w:val="18"/>
              </w:rPr>
            </w:pPr>
            <w:r w:rsidRPr="00DD5FBE">
              <w:rPr>
                <w:rFonts w:asciiTheme="majorHAnsi" w:hAnsiTheme="majorHAnsi" w:cs="Arial"/>
                <w:color w:val="1F497D"/>
                <w:sz w:val="18"/>
              </w:rPr>
              <w:tab/>
              <w:t>Wenn ja,</w:t>
            </w:r>
          </w:p>
          <w:p w14:paraId="0451276D" w14:textId="77777777" w:rsidR="00302530" w:rsidRDefault="00302530" w:rsidP="007006CD">
            <w:r w:rsidRPr="00DD5FBE">
              <w:rPr>
                <w:rFonts w:asciiTheme="majorHAnsi" w:hAnsiTheme="majorHAnsi" w:cs="Arial"/>
                <w:color w:val="1F497D"/>
              </w:rPr>
              <w:t>H2.1a1</w:t>
            </w:r>
            <w:r w:rsidRPr="00DD5FBE">
              <w:rPr>
                <w:rFonts w:asciiTheme="majorHAnsi" w:hAnsiTheme="majorHAnsi" w:cs="Arial"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color w:val="1F497D"/>
              </w:rPr>
              <w:tab/>
              <w:t>h</w:t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 xml:space="preserve">at der Leiter </w:t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 xml:space="preserve">des immunhämatologischen Labors </w:t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>die</w:t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br/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  <w:t xml:space="preserve">erforderliche Qualifikation? </w:t>
            </w:r>
            <w:r w:rsidRPr="00DD5FBE">
              <w:rPr>
                <w:rFonts w:asciiTheme="majorHAnsi" w:hAnsiTheme="majorHAnsi" w:cs="Arial"/>
                <w:bCs/>
                <w:color w:val="1F497D"/>
                <w:sz w:val="18"/>
              </w:rPr>
              <w:t>(Abschnitt 6.4.1.3.6)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8623ECA" w14:textId="77777777" w:rsidR="00302530" w:rsidRPr="00395407" w:rsidRDefault="00302530" w:rsidP="00167452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C0F9C15" w14:textId="77777777" w:rsidR="00302530" w:rsidRPr="00395407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  <w:tr w:rsidR="00302530" w14:paraId="58764E14" w14:textId="77777777" w:rsidTr="00076152">
        <w:tc>
          <w:tcPr>
            <w:tcW w:w="7347" w:type="dxa"/>
            <w:shd w:val="clear" w:color="auto" w:fill="F2F2F2" w:themeFill="background1" w:themeFillShade="F2"/>
          </w:tcPr>
          <w:p w14:paraId="5010E4F7" w14:textId="77777777" w:rsidR="00302530" w:rsidRDefault="00302530" w:rsidP="004052D9">
            <w:pPr>
              <w:spacing w:before="120"/>
            </w:pPr>
            <w:r w:rsidRPr="00DD5FBE">
              <w:rPr>
                <w:rFonts w:asciiTheme="majorHAnsi" w:hAnsiTheme="majorHAnsi" w:cs="Arial"/>
                <w:bCs/>
                <w:color w:val="1F497D"/>
              </w:rPr>
              <w:t>H2.1b</w:t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bCs/>
                <w:color w:val="1F497D"/>
              </w:rPr>
              <w:tab/>
              <w:t>l</w:t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 xml:space="preserve">iegen für den Bereich des immunhämatologischen Labors </w:t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br/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ab/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ab/>
              <w:t>schriftliche Arbeitsanweisungen vor?</w:t>
            </w:r>
            <w:r w:rsidRPr="00DD5FBE">
              <w:rPr>
                <w:rFonts w:asciiTheme="majorHAnsi" w:hAnsiTheme="majorHAnsi" w:cs="Arial"/>
                <w:iCs/>
                <w:color w:val="1F497D"/>
                <w:vertAlign w:val="superscript"/>
              </w:rPr>
              <w:fldChar w:fldCharType="begin"/>
            </w:r>
            <w:r w:rsidRPr="00DD5FBE">
              <w:rPr>
                <w:rFonts w:asciiTheme="majorHAnsi" w:hAnsiTheme="majorHAnsi" w:cs="Arial"/>
                <w:iCs/>
                <w:color w:val="1F497D"/>
                <w:vertAlign w:val="superscript"/>
              </w:rPr>
              <w:instrText xml:space="preserve"> NOTEREF _Ref522094407 \h  \* MERGEFORMAT </w:instrText>
            </w:r>
            <w:r w:rsidRPr="00DD5FBE">
              <w:rPr>
                <w:rFonts w:asciiTheme="majorHAnsi" w:hAnsiTheme="majorHAnsi" w:cs="Arial"/>
                <w:iCs/>
                <w:color w:val="1F497D"/>
                <w:vertAlign w:val="superscript"/>
              </w:rPr>
            </w:r>
            <w:r w:rsidRPr="00DD5FBE">
              <w:rPr>
                <w:rFonts w:asciiTheme="majorHAnsi" w:hAnsiTheme="majorHAnsi" w:cs="Arial"/>
                <w:iCs/>
                <w:color w:val="1F497D"/>
                <w:vertAlign w:val="superscript"/>
              </w:rPr>
              <w:fldChar w:fldCharType="separate"/>
            </w:r>
            <w:r w:rsidR="00564EF9">
              <w:rPr>
                <w:rFonts w:asciiTheme="majorHAnsi" w:hAnsiTheme="majorHAnsi" w:cs="Arial"/>
                <w:iCs/>
                <w:color w:val="1F497D"/>
                <w:vertAlign w:val="superscript"/>
              </w:rPr>
              <w:t>7</w:t>
            </w:r>
            <w:r w:rsidRPr="00DD5FBE">
              <w:rPr>
                <w:rFonts w:asciiTheme="majorHAnsi" w:hAnsiTheme="majorHAnsi" w:cs="Arial"/>
                <w:iCs/>
                <w:color w:val="1F497D"/>
                <w:vertAlign w:val="superscript"/>
              </w:rPr>
              <w:fldChar w:fldCharType="end"/>
            </w:r>
            <w:r w:rsidRPr="00DD5FBE">
              <w:rPr>
                <w:rFonts w:asciiTheme="majorHAnsi" w:hAnsiTheme="majorHAnsi" w:cs="Arial"/>
                <w:iCs/>
                <w:color w:val="1F497D"/>
              </w:rPr>
              <w:t xml:space="preserve"> </w:t>
            </w:r>
            <w:r w:rsidRPr="00DD5FBE">
              <w:rPr>
                <w:rFonts w:asciiTheme="majorHAnsi" w:hAnsiTheme="majorHAnsi" w:cs="Arial"/>
                <w:iCs/>
                <w:color w:val="1F497D"/>
                <w:sz w:val="18"/>
              </w:rPr>
              <w:t>(Abschnitt</w:t>
            </w:r>
            <w:r w:rsidRPr="00DD5FBE">
              <w:rPr>
                <w:rFonts w:asciiTheme="majorHAnsi" w:hAnsiTheme="majorHAnsi" w:cs="Arial"/>
                <w:bCs/>
                <w:color w:val="1F497D"/>
                <w:sz w:val="18"/>
              </w:rPr>
              <w:t xml:space="preserve"> 6.4.2.2.2e)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32CC50D" w14:textId="77777777" w:rsidR="00302530" w:rsidRPr="00395407" w:rsidRDefault="00302530" w:rsidP="00167452">
            <w:pPr>
              <w:spacing w:before="12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ja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57905E16" w14:textId="77777777" w:rsidR="00302530" w:rsidRPr="00395407" w:rsidRDefault="00302530" w:rsidP="00167452">
            <w:pPr>
              <w:spacing w:before="120" w:after="0"/>
              <w:jc w:val="right"/>
              <w:rPr>
                <w:rFonts w:asciiTheme="majorHAnsi" w:hAnsiTheme="majorHAnsi" w:cs="Arial"/>
                <w:color w:val="1F497D"/>
              </w:rPr>
            </w:pPr>
            <w:r w:rsidRPr="00395407">
              <w:rPr>
                <w:rFonts w:asciiTheme="majorHAnsi" w:hAnsiTheme="majorHAnsi" w:cs="Arial"/>
                <w:color w:val="1F497D"/>
              </w:rPr>
              <w:t xml:space="preserve">nein </w:t>
            </w:r>
            <w:r w:rsidRPr="00395407">
              <w:rPr>
                <w:rFonts w:asciiTheme="majorHAnsi" w:hAnsiTheme="majorHAnsi" w:cs="Arial"/>
                <w:color w:val="1F497D"/>
              </w:rPr>
              <w:sym w:font="Symbol" w:char="F0FF"/>
            </w:r>
          </w:p>
        </w:tc>
      </w:tr>
    </w:tbl>
    <w:p w14:paraId="4D9E382C" w14:textId="77777777" w:rsidR="00AC2F7F" w:rsidRDefault="00AC2F7F" w:rsidP="007006CD">
      <w:pPr>
        <w:spacing w:before="120"/>
        <w:rPr>
          <w:rFonts w:asciiTheme="majorHAnsi" w:hAnsiTheme="majorHAnsi" w:cs="Arial"/>
          <w:color w:val="FFFFFF"/>
          <w:sz w:val="24"/>
        </w:rPr>
        <w:sectPr w:rsidR="00AC2F7F" w:rsidSect="002302E4">
          <w:footerReference w:type="default" r:id="rId9"/>
          <w:pgSz w:w="11906" w:h="16838"/>
          <w:pgMar w:top="1134" w:right="1418" w:bottom="1134" w:left="1418" w:header="567" w:footer="567" w:gutter="0"/>
          <w:cols w:space="708"/>
          <w:docGrid w:linePitch="360"/>
        </w:sectPr>
      </w:pPr>
    </w:p>
    <w:tbl>
      <w:tblPr>
        <w:tblStyle w:val="Tabellenraster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7"/>
        <w:gridCol w:w="859"/>
        <w:gridCol w:w="859"/>
      </w:tblGrid>
      <w:tr w:rsidR="00F3113E" w14:paraId="5B3B84D8" w14:textId="77777777" w:rsidTr="00B509EA">
        <w:tc>
          <w:tcPr>
            <w:tcW w:w="9065" w:type="dxa"/>
            <w:gridSpan w:val="3"/>
            <w:shd w:val="clear" w:color="auto" w:fill="002060"/>
          </w:tcPr>
          <w:p w14:paraId="49DDC0D5" w14:textId="77777777" w:rsidR="00F3113E" w:rsidRPr="00F3113E" w:rsidRDefault="00F3113E" w:rsidP="00167452">
            <w:pPr>
              <w:spacing w:before="120"/>
            </w:pPr>
            <w:r w:rsidRPr="00167452">
              <w:rPr>
                <w:rFonts w:asciiTheme="majorHAnsi" w:hAnsiTheme="majorHAnsi" w:cs="Arial"/>
                <w:color w:val="FFFFFF"/>
                <w:sz w:val="24"/>
                <w:szCs w:val="24"/>
              </w:rPr>
              <w:t>I</w:t>
            </w:r>
            <w:r w:rsidRPr="00167452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 xml:space="preserve">Beschaffung, Transport, Annahme und Lagerung von Blutkomponenten und </w:t>
            </w:r>
            <w:r w:rsidRPr="00167452">
              <w:rPr>
                <w:rFonts w:asciiTheme="majorHAnsi" w:hAnsiTheme="majorHAnsi" w:cs="Arial"/>
                <w:color w:val="FFFFFF"/>
                <w:sz w:val="24"/>
                <w:szCs w:val="24"/>
              </w:rPr>
              <w:br/>
            </w:r>
            <w:r w:rsidRPr="00167452">
              <w:rPr>
                <w:rFonts w:asciiTheme="majorHAnsi" w:hAnsiTheme="majorHAnsi" w:cs="Arial"/>
                <w:color w:val="FFFFFF"/>
                <w:sz w:val="24"/>
                <w:szCs w:val="24"/>
              </w:rPr>
              <w:tab/>
              <w:t>Plasmaderivaten</w:t>
            </w:r>
          </w:p>
        </w:tc>
      </w:tr>
      <w:tr w:rsidR="00733D25" w14:paraId="70616492" w14:textId="77777777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156427AA" w14:textId="77777777" w:rsidR="00733D25" w:rsidRDefault="00733D25" w:rsidP="00733D25">
            <w:pPr>
              <w:spacing w:before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I1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Gibt es schriftliche Anweisungen zu Beschaffung, Transport und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Annahme von Blutprodukten?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(Abschnitte 4.7 und 6.4.1.2 )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E526C64" w14:textId="77777777" w:rsidR="00733D25" w:rsidRPr="00733D25" w:rsidRDefault="00733D25" w:rsidP="00733D25">
            <w:pPr>
              <w:spacing w:before="120" w:after="0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B1504AD" w14:textId="77777777" w:rsidR="00733D25" w:rsidRPr="00733D25" w:rsidRDefault="00733D25" w:rsidP="00733D25">
            <w:pPr>
              <w:spacing w:before="120" w:after="0"/>
              <w:jc w:val="center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733D25" w14:paraId="2D2FB60A" w14:textId="77777777" w:rsidTr="00B509EA">
        <w:tc>
          <w:tcPr>
            <w:tcW w:w="7347" w:type="dxa"/>
            <w:vMerge/>
            <w:shd w:val="clear" w:color="auto" w:fill="F2F2F2" w:themeFill="background1" w:themeFillShade="F2"/>
          </w:tcPr>
          <w:p w14:paraId="635C1B77" w14:textId="77777777" w:rsidR="00733D25" w:rsidRDefault="00733D25" w:rsidP="00F3113E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5F9689C2" w14:textId="77777777" w:rsidR="00733D25" w:rsidRPr="00733D25" w:rsidRDefault="00733D25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teilweise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733D25" w14:paraId="40D0A913" w14:textId="77777777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1A6759F4" w14:textId="77777777" w:rsidR="00733D25" w:rsidRDefault="00733D25" w:rsidP="00733D25">
            <w:pPr>
              <w:spacing w:before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I2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 xml:space="preserve">Gibt es eine schriftliche Anweisung zur sachgerechten Lagerung 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 xml:space="preserve">von Blutkomponenten? </w:t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(Abschnitte 4.7 und 6.4.1.2 )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9F2A196" w14:textId="77777777" w:rsidR="00733D25" w:rsidRPr="00733D25" w:rsidRDefault="00733D25" w:rsidP="002A2332">
            <w:pPr>
              <w:spacing w:before="120" w:after="0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C2DB6F5" w14:textId="77777777" w:rsidR="00733D25" w:rsidRPr="00733D25" w:rsidRDefault="00733D25" w:rsidP="002A2332">
            <w:pPr>
              <w:spacing w:before="120" w:after="0"/>
              <w:jc w:val="center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733D25" w14:paraId="60ED4634" w14:textId="77777777" w:rsidTr="00B509EA">
        <w:tc>
          <w:tcPr>
            <w:tcW w:w="7347" w:type="dxa"/>
            <w:vMerge/>
            <w:shd w:val="clear" w:color="auto" w:fill="F2F2F2" w:themeFill="background1" w:themeFillShade="F2"/>
          </w:tcPr>
          <w:p w14:paraId="1FF3101A" w14:textId="77777777" w:rsidR="00733D25" w:rsidRDefault="00733D25" w:rsidP="00F3113E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4ABD72E3" w14:textId="77777777" w:rsidR="00733D25" w:rsidRPr="00733D25" w:rsidRDefault="00733D25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teilweise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733D25" w14:paraId="014C2A0D" w14:textId="77777777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09AB2DA2" w14:textId="77777777" w:rsidR="00733D25" w:rsidRDefault="00733D25" w:rsidP="00733D25">
            <w:pPr>
              <w:spacing w:before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I3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Gibt es ein System zur Verhinderung der versehentlichen Verwen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dung abgelaufener Produkte?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702532E" w14:textId="77777777" w:rsidR="00733D25" w:rsidRPr="00733D25" w:rsidRDefault="00733D25" w:rsidP="002A2332">
            <w:pPr>
              <w:spacing w:before="120" w:after="0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F3DCF71" w14:textId="77777777" w:rsidR="00733D25" w:rsidRPr="00733D25" w:rsidRDefault="00733D25" w:rsidP="002A2332">
            <w:pPr>
              <w:spacing w:before="120" w:after="0"/>
              <w:jc w:val="center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733D25" w14:paraId="6446B94F" w14:textId="77777777" w:rsidTr="00B509EA">
        <w:tc>
          <w:tcPr>
            <w:tcW w:w="7347" w:type="dxa"/>
            <w:vMerge/>
            <w:shd w:val="clear" w:color="auto" w:fill="F2F2F2" w:themeFill="background1" w:themeFillShade="F2"/>
          </w:tcPr>
          <w:p w14:paraId="61F5DBE9" w14:textId="77777777" w:rsidR="00733D25" w:rsidRDefault="00733D25" w:rsidP="00F3113E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30025369" w14:textId="77777777" w:rsidR="00733D25" w:rsidRPr="00733D25" w:rsidRDefault="00733D25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teilweise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167452" w14:paraId="6CD4C359" w14:textId="77777777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0840078F" w14:textId="77777777" w:rsidR="00167452" w:rsidRDefault="00167452" w:rsidP="00733D25">
            <w:pPr>
              <w:spacing w:before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I4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Werden benutzte Geräte in allen Fachabteilungen (z.B. Kühl</w:t>
            </w:r>
            <w:r w:rsidR="0045525F"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schränke) regelmäßig auf ihre Funktionstüchtigkeit</w:t>
            </w:r>
            <w:r w:rsidR="0045525F">
              <w:rPr>
                <w:rFonts w:asciiTheme="majorHAnsi" w:hAnsiTheme="majorHAnsi" w:cs="Arial"/>
                <w:i/>
                <w:color w:val="E36C0A"/>
              </w:rPr>
              <w:t xml:space="preserve"> geprüft?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B6EB618" w14:textId="77777777" w:rsidR="00167452" w:rsidRPr="00733D25" w:rsidRDefault="00167452" w:rsidP="00167452">
            <w:pPr>
              <w:spacing w:before="120" w:after="0"/>
              <w:jc w:val="right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014C7297" w14:textId="77777777" w:rsidR="00167452" w:rsidRPr="00733D25" w:rsidRDefault="00167452" w:rsidP="002A2332">
            <w:pPr>
              <w:spacing w:before="120" w:after="0"/>
              <w:jc w:val="center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167452" w14:paraId="65CCE4CC" w14:textId="77777777" w:rsidTr="00B509EA">
        <w:tc>
          <w:tcPr>
            <w:tcW w:w="7347" w:type="dxa"/>
            <w:vMerge/>
            <w:shd w:val="clear" w:color="auto" w:fill="F2F2F2" w:themeFill="background1" w:themeFillShade="F2"/>
          </w:tcPr>
          <w:p w14:paraId="39572BE3" w14:textId="77777777" w:rsidR="00167452" w:rsidRDefault="00167452" w:rsidP="00F3113E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603B80E6" w14:textId="77777777" w:rsidR="00167452" w:rsidRPr="00733D25" w:rsidRDefault="00167452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teilweise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167452" w14:paraId="30A4D531" w14:textId="77777777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00725FDF" w14:textId="77777777" w:rsidR="00167452" w:rsidRDefault="00167452" w:rsidP="00733D25">
            <w:pPr>
              <w:spacing w:before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I5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Sind die Erfordernisse für einen hausinternen Transport geregelt?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br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  <w:sz w:val="18"/>
              </w:rPr>
              <w:t>(Abschnitte 4.7 und 6.4.1.2 )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ED4A7DB" w14:textId="77777777" w:rsidR="00167452" w:rsidRPr="00733D25" w:rsidRDefault="00167452" w:rsidP="00167452">
            <w:pPr>
              <w:spacing w:before="120" w:after="0"/>
              <w:jc w:val="right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7F385F16" w14:textId="77777777" w:rsidR="00167452" w:rsidRPr="00733D25" w:rsidRDefault="00167452" w:rsidP="002A2332">
            <w:pPr>
              <w:spacing w:before="120" w:after="0"/>
              <w:jc w:val="center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167452" w14:paraId="1F99D1B1" w14:textId="77777777" w:rsidTr="00B509EA">
        <w:tc>
          <w:tcPr>
            <w:tcW w:w="7347" w:type="dxa"/>
            <w:vMerge/>
            <w:shd w:val="clear" w:color="auto" w:fill="F2F2F2" w:themeFill="background1" w:themeFillShade="F2"/>
          </w:tcPr>
          <w:p w14:paraId="3E937891" w14:textId="77777777" w:rsidR="00167452" w:rsidRDefault="00167452" w:rsidP="00F3113E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3A851C42" w14:textId="77777777" w:rsidR="00167452" w:rsidRPr="00733D25" w:rsidRDefault="00167452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teilweise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167452" w14:paraId="3E634462" w14:textId="77777777" w:rsidTr="00B509EA">
        <w:tc>
          <w:tcPr>
            <w:tcW w:w="7347" w:type="dxa"/>
            <w:vMerge w:val="restart"/>
            <w:shd w:val="clear" w:color="auto" w:fill="F2F2F2" w:themeFill="background1" w:themeFillShade="F2"/>
          </w:tcPr>
          <w:p w14:paraId="6B0E323D" w14:textId="77777777" w:rsidR="00167452" w:rsidRDefault="00167452" w:rsidP="00733D25">
            <w:pPr>
              <w:spacing w:before="120"/>
            </w:pPr>
            <w:r w:rsidRPr="00DD5FBE">
              <w:rPr>
                <w:rFonts w:asciiTheme="majorHAnsi" w:hAnsiTheme="majorHAnsi" w:cs="Arial"/>
                <w:i/>
                <w:color w:val="E36C0A"/>
              </w:rPr>
              <w:t>I6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ab/>
              <w:t>Gibt es einen Transport von Blutprodukten zwischen den Einrich</w:t>
            </w:r>
            <w:r>
              <w:rPr>
                <w:rFonts w:asciiTheme="majorHAnsi" w:hAnsiTheme="majorHAnsi" w:cs="Arial"/>
                <w:i/>
                <w:color w:val="E36C0A"/>
              </w:rPr>
              <w:t>-</w:t>
            </w:r>
            <w:r>
              <w:rPr>
                <w:rFonts w:asciiTheme="majorHAnsi" w:hAnsiTheme="majorHAnsi" w:cs="Arial"/>
                <w:i/>
                <w:color w:val="E36C0A"/>
              </w:rPr>
              <w:tab/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tungen der</w:t>
            </w:r>
            <w:r>
              <w:rPr>
                <w:rFonts w:asciiTheme="majorHAnsi" w:hAnsiTheme="majorHAnsi" w:cs="Arial"/>
                <w:i/>
                <w:color w:val="E36C0A"/>
              </w:rPr>
              <w:t xml:space="preserve"> </w:t>
            </w:r>
            <w:r w:rsidRPr="00DD5FBE">
              <w:rPr>
                <w:rFonts w:asciiTheme="majorHAnsi" w:hAnsiTheme="majorHAnsi" w:cs="Arial"/>
                <w:i/>
                <w:color w:val="E36C0A"/>
              </w:rPr>
              <w:t>Krankenversorgung?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AAA3E2E" w14:textId="77777777" w:rsidR="00167452" w:rsidRPr="00733D25" w:rsidRDefault="00167452" w:rsidP="00167452">
            <w:pPr>
              <w:spacing w:before="120" w:after="0"/>
              <w:jc w:val="right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ja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10203378" w14:textId="77777777" w:rsidR="00167452" w:rsidRPr="00733D25" w:rsidRDefault="00167452" w:rsidP="002A2332">
            <w:pPr>
              <w:spacing w:before="120" w:after="0"/>
              <w:jc w:val="center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nein</w:t>
            </w:r>
            <w:r w:rsidRPr="00733D25">
              <w:rPr>
                <w:rFonts w:asciiTheme="majorHAnsi" w:hAnsiTheme="majorHAnsi" w:cs="Arial"/>
                <w:color w:val="E36C0A"/>
              </w:rPr>
              <w:t xml:space="preserve"> 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  <w:tr w:rsidR="00167452" w14:paraId="6F2130AE" w14:textId="77777777" w:rsidTr="00B509EA">
        <w:tc>
          <w:tcPr>
            <w:tcW w:w="7347" w:type="dxa"/>
            <w:vMerge/>
            <w:shd w:val="clear" w:color="auto" w:fill="F2F2F2" w:themeFill="background1" w:themeFillShade="F2"/>
          </w:tcPr>
          <w:p w14:paraId="01432984" w14:textId="77777777" w:rsidR="00167452" w:rsidRDefault="00167452" w:rsidP="00F3113E"/>
        </w:tc>
        <w:tc>
          <w:tcPr>
            <w:tcW w:w="1718" w:type="dxa"/>
            <w:gridSpan w:val="2"/>
            <w:shd w:val="clear" w:color="auto" w:fill="F2F2F2" w:themeFill="background1" w:themeFillShade="F2"/>
          </w:tcPr>
          <w:p w14:paraId="089C4C21" w14:textId="77777777" w:rsidR="00167452" w:rsidRPr="00733D25" w:rsidRDefault="00167452" w:rsidP="00B509EA">
            <w:pPr>
              <w:spacing w:after="0" w:line="240" w:lineRule="auto"/>
              <w:jc w:val="right"/>
              <w:rPr>
                <w:rFonts w:asciiTheme="majorHAnsi" w:hAnsiTheme="majorHAnsi" w:cs="Arial"/>
                <w:color w:val="E36C0A"/>
              </w:rPr>
            </w:pPr>
            <w:r w:rsidRPr="00733D25">
              <w:rPr>
                <w:rFonts w:asciiTheme="majorHAnsi" w:hAnsiTheme="majorHAnsi" w:cs="Arial"/>
                <w:i/>
                <w:color w:val="E36C0A"/>
              </w:rPr>
              <w:t>teilweise</w:t>
            </w:r>
            <w:r w:rsidRPr="00733D25">
              <w:rPr>
                <w:rFonts w:asciiTheme="majorHAnsi" w:hAnsiTheme="majorHAnsi" w:cs="Arial"/>
                <w:color w:val="E36C0A"/>
              </w:rPr>
              <w:sym w:font="Symbol" w:char="F0FF"/>
            </w:r>
          </w:p>
        </w:tc>
      </w:tr>
    </w:tbl>
    <w:p w14:paraId="67556C5F" w14:textId="77777777" w:rsidR="00553D40" w:rsidRPr="00236F1E" w:rsidRDefault="00553D40" w:rsidP="00236F1E"/>
    <w:sectPr w:rsidR="00553D40" w:rsidRPr="00236F1E" w:rsidSect="00910D75"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843E" w14:textId="77777777" w:rsidR="00576213" w:rsidRDefault="00576213" w:rsidP="00910D75">
      <w:pPr>
        <w:spacing w:after="0" w:line="240" w:lineRule="auto"/>
      </w:pPr>
      <w:r>
        <w:separator/>
      </w:r>
    </w:p>
  </w:endnote>
  <w:endnote w:type="continuationSeparator" w:id="0">
    <w:p w14:paraId="1744A91C" w14:textId="77777777" w:rsidR="00576213" w:rsidRDefault="00576213" w:rsidP="0091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79025653"/>
      <w:docPartObj>
        <w:docPartGallery w:val="Page Numbers (Bottom of Page)"/>
        <w:docPartUnique/>
      </w:docPartObj>
    </w:sdtPr>
    <w:sdtEndPr/>
    <w:sdtContent>
      <w:p w14:paraId="7EE074E1" w14:textId="4DA2664D" w:rsidR="00576213" w:rsidRPr="00564EF9" w:rsidRDefault="00564EF9">
        <w:pPr>
          <w:pStyle w:val="Fuzeile"/>
          <w:jc w:val="center"/>
          <w:rPr>
            <w:sz w:val="18"/>
            <w:szCs w:val="18"/>
          </w:rPr>
        </w:pPr>
        <w:r w:rsidRPr="004E40F7">
          <w:rPr>
            <w:sz w:val="18"/>
            <w:szCs w:val="18"/>
          </w:rPr>
          <w:t>(Muster-)Qualiätsbericht Hämotherapie</w:t>
        </w:r>
        <w:r w:rsidRPr="004E40F7">
          <w:rPr>
            <w:sz w:val="18"/>
            <w:szCs w:val="18"/>
          </w:rPr>
          <w:tab/>
          <w:t xml:space="preserve">Seite </w:t>
        </w:r>
        <w:r w:rsidR="00576213" w:rsidRPr="004E40F7">
          <w:rPr>
            <w:sz w:val="18"/>
            <w:szCs w:val="18"/>
          </w:rPr>
          <w:fldChar w:fldCharType="begin"/>
        </w:r>
        <w:r w:rsidR="00576213" w:rsidRPr="004E40F7">
          <w:rPr>
            <w:sz w:val="18"/>
            <w:szCs w:val="18"/>
          </w:rPr>
          <w:instrText>PAGE   \* MERGEFORMAT</w:instrText>
        </w:r>
        <w:r w:rsidR="00576213" w:rsidRPr="004E40F7">
          <w:rPr>
            <w:sz w:val="18"/>
            <w:szCs w:val="18"/>
          </w:rPr>
          <w:fldChar w:fldCharType="separate"/>
        </w:r>
        <w:r w:rsidR="005D07F6">
          <w:rPr>
            <w:noProof/>
            <w:sz w:val="18"/>
            <w:szCs w:val="18"/>
          </w:rPr>
          <w:t>1</w:t>
        </w:r>
        <w:r w:rsidR="00576213" w:rsidRPr="004E40F7">
          <w:rPr>
            <w:sz w:val="18"/>
            <w:szCs w:val="18"/>
          </w:rPr>
          <w:fldChar w:fldCharType="end"/>
        </w:r>
      </w:p>
    </w:sdtContent>
  </w:sdt>
  <w:p w14:paraId="03F0D1FB" w14:textId="77777777" w:rsidR="00576213" w:rsidRDefault="005762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B62FC" w14:textId="77777777" w:rsidR="00576213" w:rsidRDefault="00576213" w:rsidP="00910D75">
      <w:pPr>
        <w:spacing w:after="0" w:line="240" w:lineRule="auto"/>
      </w:pPr>
      <w:r>
        <w:separator/>
      </w:r>
    </w:p>
  </w:footnote>
  <w:footnote w:type="continuationSeparator" w:id="0">
    <w:p w14:paraId="72DA7B43" w14:textId="77777777" w:rsidR="00576213" w:rsidRDefault="00576213" w:rsidP="00910D75">
      <w:pPr>
        <w:spacing w:after="0" w:line="240" w:lineRule="auto"/>
      </w:pPr>
      <w:r>
        <w:continuationSeparator/>
      </w:r>
    </w:p>
  </w:footnote>
  <w:footnote w:id="1">
    <w:p w14:paraId="4F3FF81F" w14:textId="77777777" w:rsidR="00F43A83" w:rsidRDefault="00F43A83">
      <w:pPr>
        <w:pStyle w:val="Funotentext"/>
      </w:pPr>
      <w:r w:rsidRPr="004E40F7">
        <w:rPr>
          <w:rStyle w:val="Funotenzeichen"/>
        </w:rPr>
        <w:footnoteRef/>
      </w:r>
      <w:r w:rsidRPr="004E40F7">
        <w:t xml:space="preserve"> </w:t>
      </w:r>
      <w:r w:rsidRPr="004E40F7">
        <w:rPr>
          <w:rFonts w:asciiTheme="majorHAnsi" w:hAnsiTheme="majorHAnsi"/>
          <w:sz w:val="18"/>
        </w:rPr>
        <w:t>In Einrichtungen mit nur einer Behandlungseinheit kann der TB personenidentisch mit dem TV sein.</w:t>
      </w:r>
    </w:p>
  </w:footnote>
  <w:footnote w:id="2">
    <w:p w14:paraId="641E91C7" w14:textId="77777777" w:rsidR="00576213" w:rsidRPr="008747D8" w:rsidRDefault="00576213" w:rsidP="008747D8">
      <w:pPr>
        <w:pStyle w:val="Funotentext"/>
        <w:ind w:left="113" w:hanging="113"/>
        <w:rPr>
          <w:rFonts w:ascii="Cambria" w:hAnsi="Cambria"/>
          <w:color w:val="1F497D"/>
        </w:rPr>
      </w:pPr>
      <w:r w:rsidRPr="008747D8">
        <w:rPr>
          <w:rStyle w:val="Funotenzeichen"/>
          <w:rFonts w:ascii="Cambria" w:hAnsi="Cambria"/>
          <w:color w:val="1F497D"/>
        </w:rPr>
        <w:footnoteRef/>
      </w:r>
      <w:r w:rsidRPr="008747D8">
        <w:rPr>
          <w:rFonts w:ascii="Cambria" w:hAnsi="Cambria"/>
          <w:color w:val="1F497D"/>
        </w:rPr>
        <w:t xml:space="preserve"> </w:t>
      </w:r>
      <w:r w:rsidRPr="008747D8">
        <w:rPr>
          <w:rFonts w:ascii="Cambria" w:hAnsi="Cambria" w:cs="Arial"/>
          <w:color w:val="1F497D"/>
          <w:sz w:val="18"/>
        </w:rPr>
        <w:t>Betrifft nur Einrichtungen der Krankenversorgung mit Akutversorgung, mit Spendeeinrichtung oder Institut für Transfusionsmedizin. Bitte beachten Sie die Definition „Akutversorgung“ im Abschnitt 7.1 Glossar der Richtlinie!</w:t>
      </w:r>
    </w:p>
  </w:footnote>
  <w:footnote w:id="3">
    <w:p w14:paraId="03CB7B4E" w14:textId="77777777" w:rsidR="00302530" w:rsidRPr="008747D8" w:rsidRDefault="00302530" w:rsidP="008747D8">
      <w:pPr>
        <w:pStyle w:val="Funotentext"/>
        <w:ind w:left="113" w:hanging="113"/>
        <w:rPr>
          <w:rFonts w:ascii="Cambria" w:hAnsi="Cambria"/>
        </w:rPr>
      </w:pPr>
      <w:r w:rsidRPr="008747D8">
        <w:rPr>
          <w:rStyle w:val="Funotenzeichen"/>
          <w:rFonts w:ascii="Cambria" w:hAnsi="Cambria"/>
        </w:rPr>
        <w:footnoteRef/>
      </w:r>
      <w:r w:rsidRPr="008747D8">
        <w:rPr>
          <w:rFonts w:ascii="Cambria" w:hAnsi="Cambria"/>
        </w:rPr>
        <w:t xml:space="preserve"> </w:t>
      </w:r>
      <w:r w:rsidRPr="008747D8">
        <w:rPr>
          <w:rFonts w:ascii="Cambria" w:hAnsi="Cambria"/>
          <w:color w:val="1F497D"/>
          <w:sz w:val="18"/>
        </w:rPr>
        <w:t>Entsprechende Verbesserungspotenziale können als Ergebnis einer Begehung ersichtlich werden. Für die personellen und technischen Voraussetzungen zur Umsetzung der Verbesserungspotenziale ist die Leitung der Einrichtung der Krankenversorgung verantwortlich.</w:t>
      </w:r>
    </w:p>
  </w:footnote>
  <w:footnote w:id="4">
    <w:p w14:paraId="3046040D" w14:textId="77777777" w:rsidR="00865BC8" w:rsidRPr="00865BC8" w:rsidRDefault="00865BC8">
      <w:pPr>
        <w:pStyle w:val="Funotentext"/>
        <w:rPr>
          <w:rFonts w:asciiTheme="majorHAnsi" w:hAnsiTheme="majorHAnsi"/>
        </w:rPr>
      </w:pPr>
      <w:r w:rsidRPr="004E40F7">
        <w:rPr>
          <w:rStyle w:val="Funotenzeichen"/>
          <w:rFonts w:asciiTheme="majorHAnsi" w:hAnsiTheme="majorHAnsi"/>
          <w:color w:val="E36C0A" w:themeColor="accent6" w:themeShade="BF"/>
          <w:sz w:val="18"/>
        </w:rPr>
        <w:footnoteRef/>
      </w:r>
      <w:r w:rsidRPr="004E40F7">
        <w:rPr>
          <w:rFonts w:asciiTheme="majorHAnsi" w:hAnsiTheme="majorHAnsi"/>
          <w:color w:val="E36C0A" w:themeColor="accent6" w:themeShade="BF"/>
          <w:sz w:val="18"/>
        </w:rPr>
        <w:t xml:space="preserve"> nicht anwendbar, da keine operativen/invasiven Eingriffe</w:t>
      </w:r>
    </w:p>
  </w:footnote>
  <w:footnote w:id="5">
    <w:p w14:paraId="091640B7" w14:textId="77777777" w:rsidR="00E3465A" w:rsidRPr="004E40F7" w:rsidRDefault="00E3465A">
      <w:pPr>
        <w:pStyle w:val="Funotentext"/>
        <w:rPr>
          <w:rFonts w:asciiTheme="majorHAnsi" w:hAnsiTheme="majorHAnsi"/>
          <w:sz w:val="18"/>
          <w:szCs w:val="18"/>
        </w:rPr>
      </w:pPr>
      <w:r w:rsidRPr="004E40F7">
        <w:rPr>
          <w:rStyle w:val="Funotenzeichen"/>
          <w:rFonts w:asciiTheme="majorHAnsi" w:hAnsiTheme="majorHAnsi"/>
          <w:sz w:val="18"/>
          <w:szCs w:val="18"/>
        </w:rPr>
        <w:footnoteRef/>
      </w:r>
      <w:r w:rsidRPr="004E40F7">
        <w:rPr>
          <w:rFonts w:asciiTheme="majorHAnsi" w:hAnsiTheme="majorHAnsi"/>
          <w:sz w:val="18"/>
          <w:szCs w:val="18"/>
        </w:rPr>
        <w:t xml:space="preserve"> nicht anwendbar, da keine Notfallversorgung</w:t>
      </w:r>
      <w:r w:rsidR="00875192" w:rsidRPr="004E40F7">
        <w:rPr>
          <w:rFonts w:asciiTheme="majorHAnsi" w:hAnsiTheme="majorHAnsi"/>
          <w:sz w:val="18"/>
          <w:szCs w:val="18"/>
        </w:rPr>
        <w:t xml:space="preserve"> bei nicht namentlich bekannten Patienten</w:t>
      </w:r>
    </w:p>
  </w:footnote>
  <w:footnote w:id="6">
    <w:p w14:paraId="35BD65BA" w14:textId="77777777" w:rsidR="006C1284" w:rsidRPr="006C1284" w:rsidRDefault="006C1284">
      <w:pPr>
        <w:pStyle w:val="Funotentext"/>
        <w:rPr>
          <w:rFonts w:asciiTheme="majorHAnsi" w:hAnsiTheme="majorHAnsi"/>
          <w:sz w:val="18"/>
          <w:szCs w:val="18"/>
          <w:highlight w:val="yellow"/>
        </w:rPr>
      </w:pPr>
      <w:r w:rsidRPr="004E40F7">
        <w:rPr>
          <w:rStyle w:val="Funotenzeichen"/>
        </w:rPr>
        <w:footnoteRef/>
      </w:r>
      <w:r w:rsidRPr="004E40F7">
        <w:t xml:space="preserve"> </w:t>
      </w:r>
      <w:r w:rsidRPr="004E40F7">
        <w:rPr>
          <w:rFonts w:asciiTheme="majorHAnsi" w:hAnsiTheme="majorHAnsi"/>
          <w:sz w:val="18"/>
          <w:szCs w:val="18"/>
        </w:rPr>
        <w:t>nicht anwendbar, da keine operativen oder interventionellen Eingriffe</w:t>
      </w:r>
    </w:p>
  </w:footnote>
  <w:footnote w:id="7">
    <w:p w14:paraId="3DF461B8" w14:textId="77777777" w:rsidR="00302530" w:rsidRPr="00CC739A" w:rsidRDefault="00302530" w:rsidP="00CC739A">
      <w:pPr>
        <w:pStyle w:val="Funotentext"/>
        <w:ind w:left="142" w:hanging="142"/>
        <w:rPr>
          <w:rFonts w:ascii="Cambria" w:hAnsi="Cambria"/>
          <w:sz w:val="18"/>
          <w:szCs w:val="18"/>
        </w:rPr>
      </w:pPr>
      <w:r w:rsidRPr="00CC739A">
        <w:rPr>
          <w:rStyle w:val="Funotenzeichen"/>
          <w:rFonts w:ascii="Cambria" w:hAnsi="Cambria"/>
          <w:sz w:val="18"/>
          <w:szCs w:val="18"/>
        </w:rPr>
        <w:footnoteRef/>
      </w:r>
      <w:r w:rsidRPr="00CC739A">
        <w:rPr>
          <w:rFonts w:ascii="Cambria" w:hAnsi="Cambria"/>
          <w:sz w:val="18"/>
          <w:szCs w:val="18"/>
        </w:rPr>
        <w:t xml:space="preserve"> </w:t>
      </w:r>
      <w:r w:rsidRPr="00CC739A">
        <w:rPr>
          <w:rFonts w:ascii="Cambria" w:hAnsi="Cambria" w:cs="Arial"/>
          <w:color w:val="1F497D"/>
          <w:sz w:val="18"/>
          <w:szCs w:val="18"/>
        </w:rPr>
        <w:t>Transfusionswahrscheinlichkeit von mind. 10 %, z. B. definiert durch hauseigene Daten (erforderlich für Einrichtungen mit einem operativen Leistungsspektrum).</w:t>
      </w:r>
    </w:p>
  </w:footnote>
  <w:footnote w:id="8">
    <w:p w14:paraId="63559ED1" w14:textId="77777777" w:rsidR="00302530" w:rsidRPr="00CC739A" w:rsidRDefault="00302530" w:rsidP="00CC739A">
      <w:pPr>
        <w:pStyle w:val="Funotentext"/>
        <w:ind w:left="142" w:hanging="142"/>
        <w:rPr>
          <w:rFonts w:ascii="Cambria" w:hAnsi="Cambria"/>
        </w:rPr>
      </w:pPr>
      <w:r w:rsidRPr="00CC739A">
        <w:rPr>
          <w:rStyle w:val="Funotenzeichen"/>
          <w:rFonts w:ascii="Cambria" w:hAnsi="Cambria"/>
        </w:rPr>
        <w:footnoteRef/>
      </w:r>
      <w:r w:rsidRPr="00CC739A">
        <w:rPr>
          <w:rFonts w:ascii="Cambria" w:hAnsi="Cambria"/>
        </w:rPr>
        <w:t xml:space="preserve"> </w:t>
      </w:r>
      <w:r w:rsidRPr="00CC739A">
        <w:rPr>
          <w:rFonts w:ascii="Cambria" w:hAnsi="Cambria" w:cs="Arial"/>
          <w:color w:val="1F497D"/>
          <w:sz w:val="18"/>
          <w:szCs w:val="18"/>
        </w:rPr>
        <w:t>Die Inhalte der Arbeitsanweisungen und deren Umsetzung müssen nicht im Detail überprüft werden; hierfür ist der Leiter des Blutdepots</w:t>
      </w:r>
      <w:r>
        <w:rPr>
          <w:rFonts w:ascii="Cambria" w:hAnsi="Cambria" w:cs="Arial"/>
          <w:color w:val="1F497D"/>
          <w:sz w:val="18"/>
          <w:szCs w:val="18"/>
        </w:rPr>
        <w:t xml:space="preserve"> </w:t>
      </w:r>
      <w:r w:rsidRPr="00CC739A">
        <w:rPr>
          <w:rFonts w:ascii="Cambria" w:hAnsi="Cambria" w:cs="Arial"/>
          <w:color w:val="1F497D"/>
          <w:sz w:val="18"/>
          <w:szCs w:val="18"/>
        </w:rPr>
        <w:t>bzw. des Immunhämatologischen Labors verantwortlich.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F940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5A1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D308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E42D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A1C9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4B6CDE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E7A49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CE3C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0"/>
    <w:rsid w:val="0004068A"/>
    <w:rsid w:val="00076152"/>
    <w:rsid w:val="000B6BBF"/>
    <w:rsid w:val="000B7560"/>
    <w:rsid w:val="00106BF6"/>
    <w:rsid w:val="00122051"/>
    <w:rsid w:val="00124C65"/>
    <w:rsid w:val="001374CC"/>
    <w:rsid w:val="00167452"/>
    <w:rsid w:val="00183974"/>
    <w:rsid w:val="001D0841"/>
    <w:rsid w:val="002302E4"/>
    <w:rsid w:val="00236F1E"/>
    <w:rsid w:val="002758F1"/>
    <w:rsid w:val="002E337F"/>
    <w:rsid w:val="002F47B3"/>
    <w:rsid w:val="00302530"/>
    <w:rsid w:val="00331306"/>
    <w:rsid w:val="00337D7E"/>
    <w:rsid w:val="00342E56"/>
    <w:rsid w:val="003656FF"/>
    <w:rsid w:val="00375F9F"/>
    <w:rsid w:val="00382465"/>
    <w:rsid w:val="00395407"/>
    <w:rsid w:val="003C6508"/>
    <w:rsid w:val="003E0038"/>
    <w:rsid w:val="004052D9"/>
    <w:rsid w:val="0041493C"/>
    <w:rsid w:val="00431992"/>
    <w:rsid w:val="004428DB"/>
    <w:rsid w:val="0045525F"/>
    <w:rsid w:val="00485AAE"/>
    <w:rsid w:val="004A0BC3"/>
    <w:rsid w:val="004A4221"/>
    <w:rsid w:val="004B3302"/>
    <w:rsid w:val="004E40F7"/>
    <w:rsid w:val="005325B1"/>
    <w:rsid w:val="00553D40"/>
    <w:rsid w:val="00564EF9"/>
    <w:rsid w:val="005676C0"/>
    <w:rsid w:val="00576213"/>
    <w:rsid w:val="00586916"/>
    <w:rsid w:val="005D07F6"/>
    <w:rsid w:val="00631D1D"/>
    <w:rsid w:val="006B320A"/>
    <w:rsid w:val="006C1284"/>
    <w:rsid w:val="007006CD"/>
    <w:rsid w:val="00731144"/>
    <w:rsid w:val="00733D25"/>
    <w:rsid w:val="00750B71"/>
    <w:rsid w:val="007F266B"/>
    <w:rsid w:val="008245A3"/>
    <w:rsid w:val="00834209"/>
    <w:rsid w:val="00865BC8"/>
    <w:rsid w:val="008747D8"/>
    <w:rsid w:val="00875192"/>
    <w:rsid w:val="00877AEE"/>
    <w:rsid w:val="0089572F"/>
    <w:rsid w:val="008A6B67"/>
    <w:rsid w:val="008C3501"/>
    <w:rsid w:val="00910D75"/>
    <w:rsid w:val="00955BD1"/>
    <w:rsid w:val="00971CFD"/>
    <w:rsid w:val="00976076"/>
    <w:rsid w:val="009B16E3"/>
    <w:rsid w:val="00A016FD"/>
    <w:rsid w:val="00A12AAE"/>
    <w:rsid w:val="00A616ED"/>
    <w:rsid w:val="00A6226D"/>
    <w:rsid w:val="00AC2F7F"/>
    <w:rsid w:val="00B23018"/>
    <w:rsid w:val="00B509EA"/>
    <w:rsid w:val="00BD210C"/>
    <w:rsid w:val="00C0651A"/>
    <w:rsid w:val="00C1037E"/>
    <w:rsid w:val="00C35930"/>
    <w:rsid w:val="00C5409E"/>
    <w:rsid w:val="00CB4201"/>
    <w:rsid w:val="00CC6788"/>
    <w:rsid w:val="00CC739A"/>
    <w:rsid w:val="00CD359E"/>
    <w:rsid w:val="00D21356"/>
    <w:rsid w:val="00D878EF"/>
    <w:rsid w:val="00E277D6"/>
    <w:rsid w:val="00E3465A"/>
    <w:rsid w:val="00E76063"/>
    <w:rsid w:val="00EC4183"/>
    <w:rsid w:val="00EE37CD"/>
    <w:rsid w:val="00F3113E"/>
    <w:rsid w:val="00F43A83"/>
    <w:rsid w:val="00F5562D"/>
    <w:rsid w:val="00F5582F"/>
    <w:rsid w:val="00F5612D"/>
    <w:rsid w:val="00F86F1F"/>
    <w:rsid w:val="00F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DD69D"/>
  <w15:docId w15:val="{77FBAE2B-4F6E-467B-A953-FD16C680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3"/>
      <w:szCs w:val="23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A016FD"/>
    <w:pPr>
      <w:spacing w:line="240" w:lineRule="auto"/>
    </w:pPr>
    <w:rPr>
      <w:b/>
      <w:bCs/>
      <w:color w:val="4F81BD"/>
      <w:sz w:val="18"/>
      <w:szCs w:val="18"/>
    </w:rPr>
  </w:style>
  <w:style w:type="table" w:styleId="Tabellenraster">
    <w:name w:val="Table Grid"/>
    <w:basedOn w:val="NormaleTabelle"/>
    <w:uiPriority w:val="59"/>
    <w:unhideWhenUsed/>
    <w:rsid w:val="0055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D4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869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10D7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1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D75"/>
    <w:rPr>
      <w:sz w:val="23"/>
      <w:szCs w:val="23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1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D75"/>
    <w:rPr>
      <w:sz w:val="23"/>
      <w:szCs w:val="23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6063"/>
    <w:rPr>
      <w:rFonts w:ascii="Calibri" w:hAnsi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6063"/>
    <w:rPr>
      <w:rFonts w:ascii="Calibri" w:hAnsi="Calibri"/>
      <w:lang w:eastAsia="en-US"/>
    </w:rPr>
  </w:style>
  <w:style w:type="character" w:styleId="Funotenzeichen">
    <w:name w:val="footnote reference"/>
    <w:uiPriority w:val="99"/>
    <w:semiHidden/>
    <w:unhideWhenUsed/>
    <w:rsid w:val="00E76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aerztekammer.de/fileadmin/user_upload/downloads/pdf-Ordner/MuE/Richtlinie_Haemotherapie_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EE19-A970-4801-8E79-13003980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F1BBE554.dotm</Template>
  <TotalTime>0</TotalTime>
  <Pages>10</Pages>
  <Words>2130</Words>
  <Characters>13420</Characters>
  <Application>Microsoft Office Word</Application>
  <DocSecurity>4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Bundesärztekammer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Bouzinou, Fani</dc:creator>
  <cp:lastModifiedBy>RändlerK</cp:lastModifiedBy>
  <cp:revision>2</cp:revision>
  <cp:lastPrinted>2019-10-11T08:27:00Z</cp:lastPrinted>
  <dcterms:created xsi:type="dcterms:W3CDTF">2020-01-17T09:35:00Z</dcterms:created>
  <dcterms:modified xsi:type="dcterms:W3CDTF">2020-01-17T09:35:00Z</dcterms:modified>
</cp:coreProperties>
</file>